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center"/>
        <w:tblW w:w="15876" w:type="dxa"/>
        <w:tblBorders>
          <w:top w:val="none" w:sz="0" w:space="0" w:color="auto"/>
          <w:left w:val="none" w:sz="0" w:space="0" w:color="auto"/>
          <w:bottom w:val="none" w:sz="0" w:space="0" w:color="auto"/>
          <w:right w:val="none" w:sz="0" w:space="0" w:color="auto"/>
        </w:tblBorders>
        <w:shd w:val="clear" w:color="auto" w:fill="FFFFFF"/>
        <w:tblLayout w:type="fixed"/>
        <w:tblCellMar>
          <w:top w:w="0" w:type="dxa"/>
          <w:left w:w="108" w:type="dxa"/>
          <w:bottom w:w="0" w:type="dxa"/>
          <w:right w:w="108" w:type="dxa"/>
        </w:tblCellMar>
      </w:tblPr>
      <w:tblGrid>
        <w:gridCol w:w="720"/>
        <w:gridCol w:w="1188"/>
        <w:gridCol w:w="1536"/>
        <w:gridCol w:w="4365"/>
        <w:gridCol w:w="3807"/>
        <w:gridCol w:w="4260"/>
      </w:tblGrid>
      <w:tr>
        <w:trPr>
          <w:trHeight w:val="794"/>
          <w:tblHeader/>
        </w:trPr>
        <w:tc>
          <w:tcPr>
            <w:tcW w:w="15876" w:type="dxa"/>
            <w:gridSpan w:val="6"/>
            <w:tcBorders>
              <w:top w:val="nil"/>
              <w:left w:val="nil"/>
              <w:bottom w:val="single" w:sz="4" w:space="0" w:color="000000"/>
              <w:right w:val="nil"/>
            </w:tcBorders>
            <w:shd w:val="clear" w:color="auto" w:fill="FFFFFF"/>
            <w:vAlign w:val="center"/>
          </w:tcPr>
          <w:p>
            <w:pPr>
              <w:jc w:val="center"/>
              <w:rPr>
                <w:rFonts w:ascii="CESI宋体-GB2312" w:eastAsia="CESI宋体-GB2312" w:cs="宋体" w:hint="eastAsia"/>
                <w:b/>
                <w:bCs/>
                <w:color w:val="000000"/>
                <w:kern w:val="0"/>
                <w:sz w:val="24"/>
              </w:rPr>
            </w:pPr>
            <w:r>
              <w:rPr>
                <w:rFonts w:ascii="CESI宋体-GB2312" w:eastAsia="CESI宋体-GB2312" w:hint="eastAsia"/>
                <w:b/>
                <w:bCs/>
                <w:sz w:val="44"/>
                <w:szCs w:val="44"/>
              </w:rPr>
              <w:t xml:space="preserve">  2021年度辽宁省工程建设工法名单</w:t>
            </w:r>
          </w:p>
        </w:tc>
      </w:tr>
      <w:tr>
        <w:trPr>
          <w:trHeight w:val="794"/>
          <w:tblHeader/>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b/>
                <w:bCs/>
                <w:color w:val="000000"/>
                <w:sz w:val="24"/>
              </w:rPr>
            </w:pPr>
            <w:r>
              <w:rPr>
                <w:rFonts w:ascii="CESI宋体-GB2312" w:eastAsia="CESI宋体-GB2312" w:cs="宋体" w:hint="eastAsia"/>
                <w:b/>
                <w:bCs/>
                <w:color w:val="000000"/>
                <w:kern w:val="0"/>
                <w:sz w:val="24"/>
              </w:rPr>
              <w:t>序号</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b/>
                <w:bCs/>
                <w:color w:val="000000"/>
                <w:sz w:val="24"/>
              </w:rPr>
            </w:pPr>
            <w:r>
              <w:rPr>
                <w:rFonts w:ascii="CESI宋体-GB2312" w:eastAsia="CESI宋体-GB2312" w:cs="宋体" w:hint="eastAsia"/>
                <w:b/>
                <w:bCs/>
                <w:color w:val="000000"/>
                <w:kern w:val="0"/>
                <w:sz w:val="24"/>
              </w:rPr>
              <w:t>工法类别</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b/>
                <w:bCs/>
                <w:color w:val="000000"/>
                <w:sz w:val="24"/>
              </w:rPr>
            </w:pPr>
            <w:r>
              <w:rPr>
                <w:rFonts w:ascii="CESI宋体-GB2312" w:eastAsia="CESI宋体-GB2312" w:cs="宋体" w:hint="eastAsia"/>
                <w:b/>
                <w:bCs/>
                <w:color w:val="000000"/>
                <w:kern w:val="0"/>
                <w:sz w:val="24"/>
              </w:rPr>
              <w:t>工法编号</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b/>
                <w:bCs/>
                <w:color w:val="000000"/>
                <w:sz w:val="24"/>
              </w:rPr>
            </w:pPr>
            <w:r>
              <w:rPr>
                <w:rFonts w:ascii="CESI宋体-GB2312" w:eastAsia="CESI宋体-GB2312" w:cs="宋体" w:hint="eastAsia"/>
                <w:b/>
                <w:bCs/>
                <w:color w:val="000000"/>
                <w:kern w:val="0"/>
                <w:sz w:val="24"/>
              </w:rPr>
              <w:t>工法名称</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b/>
                <w:bCs/>
                <w:color w:val="000000"/>
                <w:sz w:val="24"/>
              </w:rPr>
            </w:pPr>
            <w:r>
              <w:rPr>
                <w:rFonts w:ascii="CESI宋体-GB2312" w:eastAsia="CESI宋体-GB2312" w:cs="宋体" w:hint="eastAsia"/>
                <w:b/>
                <w:bCs/>
                <w:color w:val="000000"/>
                <w:kern w:val="0"/>
                <w:sz w:val="24"/>
              </w:rPr>
              <w:t>完成单位</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b/>
                <w:bCs/>
                <w:color w:val="000000"/>
                <w:sz w:val="24"/>
              </w:rPr>
            </w:pPr>
            <w:r>
              <w:rPr>
                <w:rFonts w:ascii="CESI宋体-GB2312" w:eastAsia="CESI宋体-GB2312" w:cs="宋体" w:hint="eastAsia"/>
                <w:b/>
                <w:bCs/>
                <w:color w:val="000000"/>
                <w:kern w:val="0"/>
                <w:sz w:val="24"/>
              </w:rPr>
              <w:t>主要完成人</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SJGF001-2021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粗碎车间钢塑加筋带卸料平台填土生物固化施工工法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冯广作、马  锐、何耀成、周  浩、关福鑫</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SJGF002-2021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“荷花形”大型公共建筑双曲面幕墙施工工法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中铁九局集团第四工程有限公司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张礼强、万莉嘉、刘星雨、周湛博、刘  健</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SJGF003-2021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高铁站房大跨度球型网架分层拼装整体提升施工工法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中铁九局集团第四工程有限公司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管新法、杨  超、杨博辉、盛恒刚、侯  坤</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SJGF004-2021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建筑安装管道一次到位施工工法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中铁九局集团第六工程有限公司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裴兰勇、马铎轩、郝佳林、田召龙、安  康</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SJGF005-2021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卡接式屋面防雷系统施工工法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中建三局集团有限公司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窦文博、王  旭、王国东、项晓敏、程  刚</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SJGF006-2021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双向近地铁超深基坑多层角支撑拆除施工工法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  奎、赵有平、陈思明、李国亮、胡天智</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SJGF007-2021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不等高格栅形三管旋喷桩内设置注浆管施工工法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侯天明、代广伟、李向宇、陈继庆、魏春彪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SJGF008-2021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地下室不回填外墙防水保护层施工工法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张春风、李向宇、丁博韬、杨  森、魏春彪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SJGF009-2021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高举架跃层公寓铝模施工工法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赵有平、王  奎、陈思明、胡天智、盛薏如</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SJGF010-2021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建筑施工现场狭小场地的立体堆场应用施工工法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潘春龙、耿  铭、徐雪松、梁雨禾、王  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SJGF011-2021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超高层建筑大型动臂塔机独立基础与大型外挂基础转换施工工法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潘广学、代广伟、赵有平、陈思明、于  振</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SJGF012-2021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临边外倾圆形混凝土柱模板加固体系施工工法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刘帮贺、周斌科、邹宝玉、胡国华、吕有涛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SJGF013-2021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基于三维扫描的大跨度钢网架分区域整体提升施工工法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金钦明、王  聪、白  旭、陈莎莎、王瑞荣</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SJGF014-2021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钢结构屋面穹顶异形张拉膜结构整体吊装施工工法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周翰东、金钦明、王  聪、陈莎莎、王瑞荣</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SJGF015-2021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水平钢丝网施工工法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中建三局集团有限公司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代广伟、王  旭、窦文博、丁博韬、许  佳</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SJGF016-2021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高寒地区屋面刚性保护层跳仓施工工法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中建二局第四建筑工程有限公司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吴  启、李志民、赵旭鹏、邵禹铭、王  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SJGF017-2021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大型装配式构件吊运自动平衡滑轮组吊梁施工工法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中建二局第四建筑工程有限公司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李智渊、李志民、刘长城、于洪岩、马原驰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SJGF018-2021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狭窄变形缝处墙体钢、木模板结合同层施工技术</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中建二局第四建筑工程有限公司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林长胜、李志民、赵旭鹏、邵禹铭、王海龙</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SJGF019-2021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改良型仿古建筑施工工法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赵万明、赵  鹤、赵立兴、范  冰、杜  坡</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SJGF020-2021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铝合金模板沉箱三维立体安装施工工法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沈阳腾越建筑工程有限公司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陈  功、李任畅、辛晓航、刘洪晶、刘  恒</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SJGF021-2021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富含地下水的深基坑黏土夹层土方开挖施工工法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pacing w:val="-6"/>
                <w:szCs w:val="21"/>
              </w:rPr>
            </w:pPr>
            <w:r>
              <w:rPr>
                <w:rFonts w:ascii="CESI宋体-GB2312" w:eastAsia="CESI宋体-GB2312" w:cs="宋体" w:hint="eastAsia"/>
                <w:color w:val="000000"/>
                <w:kern w:val="0"/>
                <w:szCs w:val="21"/>
              </w:rPr>
              <w:t>辽宁地质工程勘察施工集团有限责任公司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吴国师、隋晓莹、刘博扬、胡  静、陈丽娜</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SJGF022-2021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预应力混凝土管桩后注浆施工工法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pacing w:val="-6"/>
                <w:szCs w:val="21"/>
              </w:rPr>
            </w:pPr>
            <w:r>
              <w:rPr>
                <w:rFonts w:ascii="CESI宋体-GB2312" w:eastAsia="CESI宋体-GB2312" w:cs="宋体" w:hint="eastAsia"/>
                <w:color w:val="000000"/>
                <w:kern w:val="0"/>
                <w:szCs w:val="21"/>
              </w:rPr>
              <w:t>辽宁地质工程勘察施工集团有限责任公司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吴国师、李  阳、孙  葳、刘  宏、苏  恒</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SJGF023-2021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深基坑中黏土隔水层处桩间喷射混凝土施工工法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pacing w:val="-6"/>
                <w:szCs w:val="21"/>
              </w:rPr>
            </w:pPr>
            <w:r>
              <w:rPr>
                <w:rFonts w:ascii="CESI宋体-GB2312" w:eastAsia="CESI宋体-GB2312" w:cs="宋体" w:hint="eastAsia"/>
                <w:color w:val="000000"/>
                <w:kern w:val="0"/>
                <w:szCs w:val="21"/>
              </w:rPr>
              <w:t>辽宁地质工程勘察施工集团有限责任公司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吴国师、冯守泽、冯  薇、刘诗蕊、石振伯</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SJGF024-2021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复杂地质条件下后插钢筋笼桩基施工工法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pacing w:val="-6"/>
                <w:szCs w:val="21"/>
              </w:rPr>
            </w:pPr>
            <w:r>
              <w:rPr>
                <w:rFonts w:ascii="CESI宋体-GB2312" w:eastAsia="CESI宋体-GB2312" w:cs="宋体" w:hint="eastAsia"/>
                <w:color w:val="000000"/>
                <w:kern w:val="0"/>
                <w:szCs w:val="21"/>
              </w:rPr>
              <w:t>辽宁地质工程勘察施工集团有限责任公司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吴国师、冯守泽、陈  昊、李  峥、蔺一明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SJGF025-2021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高桩架桩机入岩可回收钢管桩施工工法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pacing w:val="-6"/>
                <w:szCs w:val="21"/>
              </w:rPr>
            </w:pPr>
            <w:r>
              <w:rPr>
                <w:rFonts w:ascii="CESI宋体-GB2312" w:eastAsia="CESI宋体-GB2312" w:cs="宋体" w:hint="eastAsia"/>
                <w:color w:val="000000"/>
                <w:kern w:val="0"/>
                <w:szCs w:val="21"/>
              </w:rPr>
              <w:t>辽宁地质工程勘察施工集团有限责任公司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吴国师、闫  闯、宋富荣、王小梅、杨晨晨</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SJGF026-2021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电梯井钢筋网片防护施工工法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江苏省苏中建设集团股份有限公司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周  斌、姜  勇、余小羊、缪宏城、乙安琪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SJGF027-2021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利用止水节控制现浇板板厚施工工法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江苏省苏中建设集团股份有限公司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周  斌、姜  勇、杨国锋、张立志、缪宏城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SJGF028-2021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装配式结构转换层墙体插筋定位施工工法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江苏省苏中建设集团股份有限公司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周  斌、袁步堂、徐圣祥、余小羊、乙安琪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SJGF029-2021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叠合板板带拼缝施工工法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沈阳北方建设股份有限公司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李伦威、任成华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30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SJGF030-2021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厂房型历史建筑桁架支撑施工工法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华润建筑有限公司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曲宝川、李伟光、纪  亮、龚绪贤、张宇宏</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31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SJGF031-2021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外墙泵管支设施工工法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江苏信拓建设(集团)股份有限公司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韩良军、张红桂、李  宁、朱冬全、刘传宝</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32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SJGF032-2021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电缆桥架多角度弯折连接施工工法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中天建设集团有限公司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吴玮烨、杜兴华、孙鸿恩、韩正恳、李  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33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SJGF033-2021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高空消防连廊定型化三角操作平台施工工法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中天建设集团有限公司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王炎伟、张晓亮、孙鸿恩、韩正恳、孙宏岩</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34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SJGF034-2021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独立基础PC墙板砖胎模施工工法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中天建设集团有限公司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张大虎、张金柱、孙鸿恩、韩正恳、李  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35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SJGF035-2021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钢筋整体预制吊装施工工法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中天建设集团有限公司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王楚迪、陈  诚、孙鸿恩、韩正恳、李  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36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SJGF036-2021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气动降水系统应用施工工法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沈阳帝铂建筑工程有限公司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孙  康、刘  丹、马文博、陈立彬、杨世权</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37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SJGF037-2021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基坑智能控制降水施工工法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沈阳帝铂建筑工程有限公司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晏昱</w:t>
            </w:r>
            <w:r>
              <w:rPr>
                <w:rFonts w:ascii="CESI宋体-GB2312" w:eastAsia="宋体" w:cs="宋体" w:hAnsi="CESI宋体-GB2312" w:hint="eastAsia"/>
                <w:color w:val="000000"/>
                <w:kern w:val="0"/>
                <w:szCs w:val="21"/>
              </w:rPr>
              <w:t>旻</w:t>
            </w:r>
            <w:r>
              <w:rPr>
                <w:rFonts w:ascii="CESI宋体-GB2312" w:eastAsia="CESI宋体-GB2312" w:cs="宋体" w:hint="eastAsia"/>
                <w:color w:val="000000"/>
                <w:kern w:val="0"/>
                <w:szCs w:val="21"/>
              </w:rPr>
              <w:t>、王宝山、刘  丹、孙  康、陈立彬</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38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SJGF038-2021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电梯井支模架定型化施工工法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王宇航、许楠楠、张志福、尤一丁、王志杰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39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SJGF039-2021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成品止水节配合铝模高精度安装施工工法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中建二局安装工程有限公司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桑桂军、王德安、郐世龙、楚  晨、昊董鹏</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40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SJGF040-2021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钢结构非上人屋面设备基础短柱支撑系统施工工法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中建二局安装工程有限公司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张锦武、宁涣昌、樊  炜、杨  猛、葛  宁</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41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SJGF041-2021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快速安装组合式钢坡道施工工法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中建一局集团建设发展有限公司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牛家乐、马书杰、邓  宇、郑  群、冯延军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42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SJGF042-2021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提高叠合板吊装速率及安装精度施工工法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中建一局集团建设发展有限公司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赵永鑫、王伟东、杨  博、孟逸轩、侯雪松</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43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SJGF043-2021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钢筋桁架楼承板形式的大面积浇筑一次成型楼面工法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中建一局集团建设发展有限公司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邓  骞、王籽阳、温东旭、国春雨、张治强</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44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SJGF044-2021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混凝土框架结构钢次梁吊装工法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中建一局集团建设发展有限公司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邓  骞、王籽阳、温东旭、国春雨、刘  盼</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45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SJGF045-2021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楼板凹口定型模具成品烟风道施工工法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中建一局集团建设发展有限公司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周立龙、李志朋、王春阳、郎小伟、赵海岩</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46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SJGF046-2021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净水厂絮凝池折板箱安装工法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沈阳天地建设发展有限公司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任占军、于  鹏、霍孟哲</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47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SJGF047-2021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净水厂大跨度焊接球网架滑移施工工法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沈阳天地建设发展有限公司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刘成汉、刘豪辉、苗东明、任占军、陈  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48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SJGF048-2021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大跨度预应力混凝土双T板屋盖拼装施工工法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沈阳天地建设发展有限公司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刘成汉、刘豪辉、苗东明、任占军、陈  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49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SJGF049-2021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高层建筑外窗独立淋水施工工法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周  铎、郭  峰、刘  佳、郭  浩、于  林</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50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SJGF050-2021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单排双向倾斜钢柱施工工法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中国二十二冶集团有限公司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朱立雷、刘宗乾、康昊雄、李  波、杜学杨</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51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SJGF051-2021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新型建筑木模板支模施工工法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中国二十二冶集团有限公司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史建喜、李  波、鲍海波、邢  亮、黄立兵</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52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SJGF052-2021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屋顶大管径管道安装施工工法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中国二十二冶集团有限公司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鲍海波、王军勇、李  波、姚  彬、庞德军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53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SJGF053-2021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纺锤形超高层外框主体钢结构施工技术</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中国二十二冶集团有限公司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付国强、裴云龙、徐玲珑、卢文波、于晓利</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54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SJGF054-2021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保温与结构一体化技术应用于钢模加固体系施工工法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中国建筑第五工程局有限公司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辛  星、覃雪峰、李洪泽、孙路鹏、周大伟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55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SJGF055-2021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YZ免拆模板施工工法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赤峰宏基建筑（集团）有限公司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  欣、张玉林、王志刚、徐鹏辉、邱海涛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56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SJGF056-2021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地下室顶板后浇带可调钢管支撑施工工法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赤峰宏基建筑（集团）有限公司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叶姝颖、张佳亮、马松松、杨兆喜、赵丽丽</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57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SJGF057-2021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木模板不等跨加固施工工法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赤峰宏基建筑（集团）有限公司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  欣、王书洋、李海波、翟东东、蒋祥涛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58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SJGF058-2021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高密度聚乙烯自粘胶膜防水（MBP-P）预铺反粘施工工法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沈阳欣荣基建筑工程有限公司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叶姝颖、鲍志泉、陆志永、姜运玲、赵丽丽</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59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SJGF059-2021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卫生间反坎气动凿毛装置施工工法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中国建筑第五工程局有限公司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王金男、张庆生、王  雷、杜长利</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60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SJGF060-2021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智慧立体停车库超高钢框架基础地脚螺栓网式固定施工工法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中建一局集团安装工程有限公司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朱吉驰、曲明通、张家健、王昕晨、赵婷婷</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61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SJGF061-2021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一种保证装配式混凝土套筒灌浆饱满性的施工工法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上海建工五建集团有限公司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崔之谦、高  阔、吴  骞、郑子龙、杨  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62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SJGF062-2021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工业厂房超高框架柱免内穿螺杆加固施工工法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中国建筑第五工程局有限公司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李志文、董风华、徐青春、李博文、张广旭</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63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SJGF063-2021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EPS阻燃保温隔热抗压蘑菇头地暖模块施工工法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大庆珑达建工集团有限公司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王保成、王东升、孙礼、李丹阳、杨润军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64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SJGF064-2021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毗邻建筑物下的建筑工程高水位电梯井沉箱降水施工工法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中国建筑第五工程局有限公司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蔡毅斌、张文博、石  宇、孙晓猛、高  健</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65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SJGF065-2021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无地下室建筑预埋管线支吊架安装施工工法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周长群、谷东霖、王玉晓、张师萁、张思平</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66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SJGF066-2021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大高差多变坡地形测量施工工法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周长群、谷东霖、岳  崇、李宏斌、张师萁</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67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SJGF067-2021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铠装缝定位装置施工工法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毛锦来、陈会平、宋雨阁、董翔宇、江浩瀚</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68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SJGF068-2021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井道式施工升降机安装施工工法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田卫国、顾  亚、王铁石、胡长明、李可欣</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69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SJGF069-2021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住宅工程中HDPE管材、管件的预制及自制焊接架施工工法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大庆珑达建工集团有限公司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刘文、徐一鸣、孙礼、杨国君、王旭刚</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70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SJGF070-2021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简易气压装置在井点降水中的应用工法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中建桥梁有限公司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孙少帅、金  川、姚占林、刘  龙、刘世佳</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71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SJGF071-2021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半山别墅零层板施工工法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中国建筑第四工程局有限公司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王兴东、金  磊、陈  斌、李宇航、庞焕舟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72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SJGF072-2021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基于BIM技术的复杂基础土方清槽施工工法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中国建筑第四工程局有限公司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  育、李成钢、金  磊、赵印刚、薛信飚</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73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SJGF073-2021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非全现浇外墙条件下铝模爬架快速建造施工工法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中国建筑第四工程局有限公司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钱鸿明、贾业鑫、金  磊、陈保先、王杰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74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SJGF074-2021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基于BIM技术的复杂基础内钢筋下料加工施工工法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中国建筑第四工程局有限公司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车其杰、贾业鑫、桑浩博、李成钢、闫宝玉</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75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SJGF075-2021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后浇带支撑结构施工工法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中国建筑第五工程局有限公司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刘国光、杨福保、任大伟、李  春、邢顺铭</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76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SJGF076-2021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地下室外墙临近围护桩防水施工工法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中国建筑第五工程局有限公司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 xml:space="preserve">汪  莹、曾小鱼、孟晋辉、宋  </w:t>
            </w:r>
            <w:r>
              <w:rPr>
                <w:rFonts w:ascii="CESI宋体-GB2312" w:eastAsia="宋体" w:cs="宋体" w:hAnsi="CESI宋体-GB2312" w:hint="eastAsia"/>
                <w:color w:val="000000"/>
                <w:kern w:val="0"/>
                <w:szCs w:val="21"/>
              </w:rPr>
              <w:t>珺</w:t>
            </w:r>
            <w:r>
              <w:rPr>
                <w:rFonts w:ascii="CESI宋体-GB2312" w:eastAsia="CESI宋体-GB2312" w:cs="宋体" w:hint="eastAsia"/>
                <w:color w:val="000000"/>
                <w:kern w:val="0"/>
                <w:szCs w:val="21"/>
              </w:rPr>
              <w:t>、韩金龙</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77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SJGF077-2021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超高层建筑超大预留空间内爬塔与内爬架交替式提升工法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中国建筑一局（集团）有限公司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谭思琦、杨  光、吕浩鹏、张  帆、李  哲</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78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SJGF078-2021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超深基坑超厚筏板冬季大体积混凝土缓坡度溜槽施工工法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中国建筑一局（集团）有限公司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谭思琦、杨  光、吕浩鹏、张  帆、李  哲</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79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SJGF079-2021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一种用于移动板房的新型防潮装置施工工法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中国建筑一局（集团）有限公司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张添棋、杨振宇、杨  光、石  帅、王新欢</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80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SJGF080-2021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利用转角件改进拉森钢板桩施工工法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中国建筑一局（集团）有限公司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平会杰、刘  勇、于海斌、张晓龙、陈志成</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81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SJGF081-2021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地下车库基础底板滤水层施工工法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中国建筑一局（集团）有限公司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陈志成、于  健、王晓琦、倪鹏博、赵明顺</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82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SJGF082-2021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高层建筑大型超重机电设备吊运施工工法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中国建筑一局（集团）有限公司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辛海京、刘  超、刘  炎、王志明、刘雪峰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83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SJGF083-2021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装配式建筑叠合楼板支撑、吊装施工工法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中国二十二冶集团有限公司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李永刚、贾王龙、张晓磊、罗恒博、杨鹏博</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84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SJGF084-2021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砌体免开槽施工工法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大庆珑达建工集团有限公司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蔡润硕、王立志、袁志辉、刘丹丹、刘洋</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85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SJGF085-2021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复杂环境深基坑桩锚支护应用工法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中国三冶集团有限公司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孙坤玲、关宏生、张荣福、张裕琦、张明月</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86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SJGF086-2021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现浇剪力墙新型模板加固体系施工工法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中国三冶集团有限公司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张学明、金世辉、李  斌、房建国、高  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87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SJGF087-2021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基于远程自动控制的基坑水及地表滞水处理与。回用施工工法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鞍钢房产建设有限公司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于先泉、陈  宇、赵小川、王雨红、赵明叶</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88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SJGF088-2021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民用建筑下沉式楼板一次浇筑成内倒角式定型化施工工法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鞍钢房产建设有限公司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刘兴金、陈  宇、范博权、于先泉、高  鹏</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89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SJGF089-2021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结构逆作法施工中钢管混凝土支撑柱桩柱不同强度混凝土水下一次灌注到顶施工工法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海天建设集团有限公司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回中兴、符献君、赵文彬、刘  瑞、徐鹏辉</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90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SJGF090-2021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外墙陶板竖向插销式安装施工工法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海天建设集团有限公司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葛金道、王粤河、徐英慧、吴康兵、胡秀梅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91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SJGF091-2021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新型防渗漏钢塑预埋套管施工工法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海天建设集团有限公司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回中兴、周跃生、金良彬、钟江凯、陶永明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92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SJGF092-2021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一柱一桩桩底沉渣处理加固补强施工工法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海天建设集团有限公司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赵文彬、刘  瑞、徐鹏辉、符献君、徐洁婷</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93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SJGF093-2021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预制混凝土装饰挂板施工工法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海天建设集团有限公司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何  刚、郭  哲、杨仁童、孟  青、潘  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94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SJGF094-2021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可提升式电梯井道型钢操作平台施工工法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浙江欣捷建设有限公司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陈  春、吴航飞、陆峰娜、陈迅迪、周寅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95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SJGF095-2021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电梯井口自锁式安全防护栅门无损连接施工工法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浙江欣捷建设有限公司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闻  婧、王  坚、张永红、陆峰娜、张建莉</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96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SJGF096-2021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斜屋面古典筒瓦新式施工工法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浙江欣捷建设有限公司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彭华、王坚、何亚芳、顾春峰、尤成龙</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97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SJGF097-2021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装配式叠合构造柱一体成型快速安装施工工法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浙江欣捷建设有限公司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  坚、杨劲琳、周旭锋、周朝青、曾娜</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98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SJGF098-2021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巨型钢板墙超厚钢板防变形焊接施工工法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中建三局第一建设工程有限责任公司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  海、秦亚楠、汪星新、张欣欣、杨庆华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99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SJGF099-2021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基于强化学习和有限元方法的焊接机器人巨柱焊接施工工法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中建三局第一建设工程有限责任公司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肖  俊、张宝燕、董  华、柳长谊、刘  海</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SJGF100-2021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szCs w:val="21"/>
              </w:rPr>
            </w:pPr>
            <w:r>
              <w:rPr>
                <w:rFonts w:ascii="CESI宋体-GB2312" w:eastAsia="CESI宋体-GB2312" w:cs="宋体" w:hint="eastAsia"/>
                <w:color w:val="000000"/>
                <w:kern w:val="0"/>
                <w:szCs w:val="21"/>
              </w:rPr>
              <w:t>预应力混凝土双T板浇灌施工工法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szCs w:val="21"/>
              </w:rPr>
            </w:pPr>
            <w:r>
              <w:rPr>
                <w:rFonts w:ascii="CESI宋体-GB2312" w:eastAsia="CESI宋体-GB2312" w:cs="宋体" w:hint="eastAsia"/>
                <w:color w:val="000000"/>
                <w:kern w:val="0"/>
                <w:szCs w:val="21"/>
              </w:rPr>
              <w:t>任永安、代克欣、孔令熙、胡天卓、尤德晶</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101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SJGF101-2021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超大超高现浇圆形基础及构筑物模板施工工法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中国化学工程第九建设有限公司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田  健、王雅鹏</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102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SJGF102-2021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大跨度型钢预应力钢筋混凝土桁架施工工法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中建八局第四建设有限公司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李献勇、金少泉、马斌斌、周  浩、姜  俭</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103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SJGF103-2021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地下室施工缝预埋注浆管止水施工工法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中建八局第四建设有限公司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李献勇、金少泉、马斌斌、周  浩、姜  俭</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104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SJGF104-2021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混凝土墙体内直埋配电箱箱壳施工工法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中建八局第四建设有限公司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宝  旭、李献勇、林成栋、孙  新、季  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105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SJGF105-2021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劲性钢柱可调式角钢临时固定施工工法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中建八局第四建设有限公司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李献勇、姜  俭、沈启明、胡占东、赵宏生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106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SJGF106-2021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深基坑肥槽土方回填施工工法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中建八局第四建设有限公司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赵宏生、郭亚超、胡占东、林佳旭、袁佳帅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107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SJGF107-2021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埋入式钢柱定位施工工法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中建八局第四建设有限公司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袁佳帅、胡占东、赵宏生、韩哲远、楚立斌</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108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SJGF108-2021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装配式锅炉机房DDCI施工工法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中建八局第四建设有限公司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季  磊、金少泉、林成栋、熊立一、宝  旭</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109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SJGF109-2021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砌体结构构造柱圈梁混凝土泵送浇筑工法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中建八局第四建设有限公司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苗玉楠、李  享、李献勇、金少泉、姜  俭</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110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SJGF110-2021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高大空间钢网架内暖风机安装施工工法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中建八局第四建设有限公司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刘庆阳、张仁泉、赵  磊、荆子胜、张晓楠</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111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SJGF111-2021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电梯井内筒模板整体系统结合铝模施工工法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中建八局第四建设有限公司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孙宜强、李玉忠、崔任飞、亓秀斌、王照凯</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112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SJGF112-2021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精益化高品质管理—花园式工地施工工法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中建八局第四建设有限公司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申  浩、王文龙、李昌波、陈星华、李玉忠</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113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SJGF113-2021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一种预应力管桩桩芯混凝土封底浇筑施工工法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中建八局第四建设有限公司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  军、李玉忠</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114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SJGF114-2021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BIM技术按照板块加工方式区分标记石材及陶板幕墙加工下料施工工法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中建八局装饰工程有限公司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郭  婧、李政龙、王钦霖、宣惠哲、吴方砚</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115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SJGF115-2021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大型双曲面单元式铝板施工工法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中建八局装饰工程有限公司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吴有辉、袁  洵、张慧敏、赵传海、戴  瑞</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116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SJGF116-2021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大悬挑幕墙钢扩展支撑施工工法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中建八局装饰工程有限公司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  刚、郭卓声、牟法强、熊  伟、杜鸿飞</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117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SJGF117-2021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点式敞开幕墙铰接支撑施工工法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中建八局装饰工程有限公司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  磊、李政龙、宣惠哲、王钦霖、曾凡博</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118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SJGF118-2021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钢结构幕墙采光顶屋面玻璃防坠落施工工法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中建八局装饰工程有限公司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李政龙、王  磊、王钦霖、宣惠哲、吴方砚</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119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SJGF119-2021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拉索式吊篮（含调平基座）施工工法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中建八局装饰工程有限公司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郭卓声、李  刚、牟法强、练  远、杜鸿飞</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120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SJGF120-2021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楼梯滴水檐水泥压力板施工工法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中建八局装饰工程有限公司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李政龙、宣惠哲、王钦霖、刘  孔、陈  沫</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121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SJGF121-2021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套管紧定式反向支撑工法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中建八局装饰工程有限公司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郑  文、宣惠哲、肖明伟、姜玉琢、李政龙</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122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SJGF122-2021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高层建筑消防连廊桁架及悬挑组合模板支撑平台施工工法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大连金广建设集团有限公司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张  健、王拥鹏、王  伟、杨振林、王维元</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123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SJGF123-2021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地下室底板HDPE预铺反粘高分子胶膜防水施工工法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大连三川建设集团股份有限公司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王志君、葛铁柱、张长宇、王泽浩、苗艳艳</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124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SJGF124-2021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轻钢薄壁发泡混凝土装配式外墙施工工法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大连三川建设集团股份有限公司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孙贵林、葛铁柱、高义民、方宗举、赵  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125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SJGF125-2021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超前止水背包+超长混凝土无缝施工工法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大连三川建设集团股份有限公司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查玉强、王雨竹、王立媛、高  源、朱  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126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SJGF126-2021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钢结构厂房型钢柱杯口基础模板支设施工工法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大连三川建设集团股份有限公司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张华川、田长霖、张  强、孙贵林、朱  呈</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127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SJGF127-2021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医院干挂竖向整张医疗板墙面安装施工工法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大连三川建设集团股份有限公司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赵  俭、葛铁柱、徐芳敏、孙茜茜、侯艳雪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128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SJGF128-2021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数据中心机房有管网七氟丙烷气体灭火系统安装施工工法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大连三川建设集团股份有限公司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单宝林、田长霖、张  弘、刘殿明、王小松</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129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SJGF129-2021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数据中心管理型成品管道支吊架安装系统施工工法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大连三川建设集团股份有限公司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刘殿明、单宝林、葛铁柱、崔月华、石郎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130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SJGF130-2021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长板带矮立边铝镁锰板屋面施工法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大连华禹建设集团有限公司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孙  颖、宋茂威</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131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SJGF131-2021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狭小冗长态深基坑地下室外墙防水防护施工工法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张可心、黄培源、张  强、李英保、丁齐钰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132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SJGF132-2021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高支模条件下密肋楼盖结构采用底模满铺法塑料模壳施工工法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王永鑫、李贵祺、霍  健、李光为、阎善耀</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133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SJGF133-2021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商住一体超高层大口径防噪排油烟管道装配式施工工法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赵  祥、杨冬冬、梁志达、李  宸、孙健宇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134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SJGF134-2021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现浇结构混凝土梁柱核心区不同标号混凝土施工工法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陆天明、王志超、张  硕、孟  洋、席海跃</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szCs w:val="21"/>
              </w:rPr>
            </w:pPr>
            <w:r>
              <w:rPr>
                <w:rFonts w:ascii="CESI宋体-GB2312" w:eastAsia="CESI宋体-GB2312" w:cs="宋体" w:hint="eastAsia"/>
                <w:color w:val="000000"/>
                <w:kern w:val="0"/>
                <w:szCs w:val="21"/>
              </w:rPr>
              <w:t>135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szCs w:val="21"/>
              </w:rPr>
            </w:pPr>
            <w:r>
              <w:rPr>
                <w:rFonts w:ascii="CESI宋体-GB2312" w:eastAsia="CESI宋体-GB2312" w:cs="宋体" w:hint="eastAsia"/>
                <w:color w:val="000000"/>
                <w:kern w:val="0"/>
                <w:szCs w:val="21"/>
              </w:rPr>
              <w:t>SJGF135-2021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含有大体积抗剪件在梁柱节点的特大型侧向埋件施工工法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郑  帅、任文会、安  鹏、王  波、李东方</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136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SJGF136-2021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大型专业体育场馆大跨度折拟弧形一体化清水预制看台板施工工法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任文会、李东方、王  波、安  鹏、郑  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137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SJGF137-2021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起步悬空且含竖向侧向连接一体埋件的型钢混凝土柱施工工法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安  鹏、郑  帅、王  波、任文会、侯鸿铭</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138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SJGF138-2021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大型金属弧形管道分段弯管安装施工工法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陈帅初、文  旭、宋显博、陈清华、魏超群</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139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SJGF139-2021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劲性结构梁预制施工工法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周</w:t>
            </w:r>
            <w:r>
              <w:rPr>
                <w:rFonts w:ascii="CESI宋体-GB2312" w:eastAsia="宋体" w:cs="宋体" w:hAnsi="CESI宋体-GB2312" w:hint="eastAsia"/>
                <w:color w:val="000000"/>
                <w:kern w:val="0"/>
                <w:szCs w:val="21"/>
              </w:rPr>
              <w:t>垚</w:t>
            </w:r>
            <w:r>
              <w:rPr>
                <w:rFonts w:ascii="CESI宋体-GB2312" w:eastAsia="CESI宋体-GB2312" w:cs="宋体" w:hint="eastAsia"/>
                <w:color w:val="000000"/>
                <w:kern w:val="0"/>
                <w:szCs w:val="21"/>
              </w:rPr>
              <w:t>臣、马广超、王祝涛、安  鹏、刘  硕</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140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SJGF140-2021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异型超重热镀锌钢结构施工工法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王祝涛、周</w:t>
            </w:r>
            <w:r>
              <w:rPr>
                <w:rFonts w:ascii="CESI宋体-GB2312" w:eastAsia="宋体" w:cs="宋体" w:hAnsi="CESI宋体-GB2312" w:hint="eastAsia"/>
                <w:color w:val="000000"/>
                <w:kern w:val="0"/>
                <w:szCs w:val="21"/>
              </w:rPr>
              <w:t>垚</w:t>
            </w:r>
            <w:r>
              <w:rPr>
                <w:rFonts w:ascii="CESI宋体-GB2312" w:eastAsia="CESI宋体-GB2312" w:cs="宋体" w:hint="eastAsia"/>
                <w:color w:val="000000"/>
                <w:kern w:val="0"/>
                <w:szCs w:val="21"/>
              </w:rPr>
              <w:t>臣、刘  硕、张  华、郭善辉</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141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SJGF141-2021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侧面向内倾斜下挂板结构施工工法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上海建工五建集团有限公司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  崇、吴  骞、高  阔、郑子龙、张建伟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142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SJGF142-2021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腐蚀性地下水及可溶性石灰岩断裂带地质条件下的冲孔灌注桩施工工法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上海建工五建集团有限公司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曲  瑞、吴  骞、邹俭东、岳永峰、于  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143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SJGF143-2021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自保温砌体空斗墙施工工法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上海建工五建集团有限公司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  崇、吴  骞、高  阔、王少鹏、张建伟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144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SJGF144-2021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大跨度异形截面结构的模板施工工法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上海建工五建集团有限公司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曲  瑞、吴  骞、邹俭东、于  航、李宝仁</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145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SJGF145-2021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台地建筑边坡支护锚索桩板墙施工方法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上海建工五建集团有限公司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  崇、吴  骞、高  阔、王少鹏、张建伟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146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SJGF146-2021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大角度倾斜作业面上材料运输控制施工工法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中建二局第四建筑工程有限公司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吴  启、齐华鑫、王  盛、乔春仁、徐天秀</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147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SJGF147-2021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车库顶板一次性模壳施工工法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中建二局第四建筑工程有限公司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吴  启、林长胜、宁  鑫、王  盛、吴  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148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SJGF148-2021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一种弧形墙体的模板加固体系</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中建二局第四建筑工程有限公司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林长胜、乔春仁、齐华鑫、王  盛、姜佳嫱</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149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SJGF149-2021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高层住宅非标层组合模板施工工法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中建二局第四建筑工程有限公司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李智渊、郑永会、李伟杰、宋建成、陈冠南</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150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SJGF150-2021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一种灌注桩全钢护筒护壁旋挖成孔施工工法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中交第二航务工程局有限公司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衣晓庆、方声斌、王  威、刘泳锌、张海军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151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SJGF151-2021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超大型地下室耐磨混凝土地面防开裂与平整度控制施工工法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中国建筑第五工程局有限公司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彭  勃、李洪芳、李承杰、姜中华、常  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152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SJGF152-2021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高压旋喷桩应用于填海区基础施工工法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中国建筑第五工程局有限公司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孙相夫、肖思琢、孙  强、赵彦雷、陆  鹏</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153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SJGF153-2021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装配式转换层灌浆套筒预埋钢筋定位施工工法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司金龙、韩一山、李保昌、肖  东、付世明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154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SJGF154-2021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免凿除构造柱喇叭口定型化模具施工工法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毛锦来、矫传刚、杨  利、芦  滨、王炳钧</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155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SJGF155-2021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伸缩缝自制木模板加固施工工法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孙晓文、徐云鸽、肖军林、刘礼萌、赵  亮</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156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SJGF156-2021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塔吊预埋腿固定装置施工工法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司金龙、部海洋、吴镇邦、谢  鑫、钱栋栋</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157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SJGF157-2021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新型承插式钢背楞施工工法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沙瑞奇、王新宇、周凤强、李  超、成  健</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158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SJGF158-2021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台阶式外窗口过梁超前止水施工工法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大庆珑达建工集团有限公司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王保成、王东升、丛鹤、翟浩、丁宏伟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159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SJGF159-2021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铝合金模板体系反坎加固施工工法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张云雷、柏  航、唐伟朋、李忠超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160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SJGF160-2021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楼梯滴水线一次浇筑成型施工工法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张可乐、倪宝宇、彭  博</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161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SJGF161-2021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铝模板导墙一次成型施工工法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王德显、李佳良、姜延龙、彭振勇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162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SJGF162-2021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高周转可调节升降机工字钢基础施工工法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李海超、卢云龙、孔令熙、徐  柱、张  鑫</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163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SJGF163-2021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模块化悬挑工字钢底部防护施工工法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李海超、卢云龙、孔令熙、徐  柱、张  鑫</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164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SJGF164-2021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爬架挂墙座穿墙螺栓套管精确预埋施工工法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范军锋、姜长宇、邵俊尧、孔令熙、王  勋</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165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SJGF165-2021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墙面抹灰贴网压浆施工工法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大连实达建工集团有限公司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苏维鼎、潘明德、白  阳、邵吉闯、刘  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166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SJGF166-2021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严寒地区厂房岩棉夹心板外墙密闭施工工法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  锋、谭家升、王元皓、孙大川、赵成龙</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167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SJGF167-2021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试车跑道的正余弦路面施工工法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李智超、谢绍华、杨伟、张宇森、万千里遥</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168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SJGF168-2021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厂房超宽装配式采光天窗施工工法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李艳春、李嘉欣、刘广志、韩  帅、杨  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169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SJGF169-2021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螺栓紧固件式抗震支吊架安装工法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韩吉鹏、杨  鹤、崔  鹤、张立超、王聪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170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SJGF170-2021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钢结构曲屋面油毡瓦无损施工工法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杨  鹤、韩吉鹏、陈国立、张  晖、张晓晨</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171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SJGF171-2021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单层工业厂房超大屋面TPO防水出屋面结构综合防渗漏施工工法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白  阳、乔立华、李艳春、刘  锋、梁  宸</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172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SJGF172-2021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大跨钢结构单桁架吊装整体液压同步滑移施工工法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宫兴华、曲俊磊、杨  阔、方  成、齐贺岭</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173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SJGF173-2021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叠合楼板整体式现浇板带施工工法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  健、谭家升、赵志辉、王东伟、骆金洁</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174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SJGF174-2021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复杂地质下提升式旋挖钻孔灌注桩施工工法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羿健卓、张希盛、李宝江、牟德宝、刘全</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175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SJGF175-2021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基于BIM技术双弧梁复杂屋面结构施工工法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毕鑫洋、武  林、田飞龙、周  兵、唐彬凯</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176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SJGF176-2021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蒸压加气混凝土砌体墙内照明管线暗埋施工工法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章家奇、马德龙、薛  冰、曲海冰、石志刚</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177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SJGF177-2021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高延性混凝土加固砌体墙体施工工法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赵  旭、谭家升、姜  楠、徐彬彬、刘明浩</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178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SJGF178-2021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寒冷地区高大空间混凝土低温施工工法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杨新波、吴  成、许祥鹏、赵天博、范小亮</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179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SJGF179-2021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一种结合反粘防水卷材的预制混凝土承台拼装模板施工工法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王祥阳、赵云甲、崔云巍、金尚泉、滕  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180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SJGF180-2021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清水混凝土夹心保温外挂板板间幕墙系统施工工法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勇忠华、冯  旭、谭家升、杨  明、王金鑫</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181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SJGF181-2021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基于装配式结构的新型花篮拉杆式悬挑脚手架施工工法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姚有为、张  磊、张雅杰、刘昊宇、范希春</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182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SJGF182-2021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新型干挂式墙面饰面板安装</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中建二局装饰工程有限公司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金忠宇、许  博、刘心悦、刘若愚、娄茂源</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183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SJGF183-2021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铝板做灯壳的双曲灯具与双曲铝板完美衔接施工工法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中建二局装饰工程有限公司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娄茂源、王保顺、刘心悦、许  博、金忠宇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184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SJGF184-2021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PVC排水管道主体预留成品管件施工工法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中铁建设集团有限公司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于  洋、乔  治、马丹枫</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185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SJGF185-2021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大型酒店舞台灯光系统设计施工调试工法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中建三局智能技术有限公司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齐晓健、白伟泽、杜  琳、陈洋洋、李金生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186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SJGF186-2021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大型室内柔性双曲面碗型LED屏施工工法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中建三局智能技术有限公司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余盈进、向  胜、陈  武、白伟泽、曹利兵</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187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SJGF187-2021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楼体配电柜穿线施工工法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中建八局轨道交通建设有限公司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吴天翔、李  刚、徐天琪、袁  昊、姜文哲</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188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SJGF188-2021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HFO-II型高强聚合物复合板施工工法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王凤亮、谢  杰、白  龙、宋  勇、周  洋</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189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SJGF189-2021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大面积弧形看台面层（喷涂聚脲）施工工法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白  龙、王凤亮、高善友、宋增民、乔鲁萌</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190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SJGF190-2021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地下室膨胀加强带施工工法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辽宁省城乡市政工程集团有限责任公司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刘松芩、胡文芮、石雯、高鑫泉、海纳川</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191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SJGF191-2021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高大空间网架内超大截面风管水平滑移技术工法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中建三局第二建设工程有限责任公司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张洪安、师  笛、于  翔、王宏伟、张玉平</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192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SJGF192-2021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szCs w:val="21"/>
              </w:rPr>
            </w:pPr>
            <w:r>
              <w:rPr>
                <w:rFonts w:ascii="CESI宋体-GB2312" w:eastAsia="CESI宋体-GB2312" w:cs="宋体" w:hint="eastAsia"/>
                <w:color w:val="000000"/>
                <w:kern w:val="0"/>
                <w:szCs w:val="21"/>
              </w:rPr>
              <w:t>便携式可拆卸钢柱吊装施工工法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szCs w:val="21"/>
              </w:rPr>
            </w:pPr>
            <w:r>
              <w:rPr>
                <w:rFonts w:ascii="CESI宋体-GB2312" w:eastAsia="CESI宋体-GB2312" w:cs="宋体" w:hint="eastAsia"/>
                <w:color w:val="000000"/>
                <w:kern w:val="0"/>
                <w:szCs w:val="21"/>
              </w:rPr>
              <w:t>王云涛、孙海威、姜欢欢、程思远、刘健超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193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SJGF193-2021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狭小空间大跨度钢结构穹顶整体提升施工工法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中国建筑第二工程局有限公司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刘建钊、王云涛、姜欢欢、刘健超、程思远</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194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SJGF194-2021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一种基于紧线器应用的风电基础锚栓笼施工工法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中建三局第二建设工程有限责任公司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郭大海、马志达、王  飞、姜志成、李  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195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SJGF195-2021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PHC管桩免清土施工工法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江苏南通二建集团有限公司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szCs w:val="21"/>
              </w:rPr>
            </w:pPr>
            <w:r>
              <w:rPr>
                <w:rFonts w:ascii="CESI宋体-GB2312" w:eastAsia="CESI宋体-GB2312" w:cs="宋体" w:hint="eastAsia"/>
                <w:color w:val="000000"/>
                <w:kern w:val="0"/>
                <w:szCs w:val="21"/>
              </w:rPr>
              <w:t>蔡  超、倪文杰、陈一洲、陈  君、蔡沁达</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196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SJGF196-2021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不发火耐磨、金属防静电地坪施工工法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江苏南通二建集团有限公司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倪俊峰、施天博、徐春宇、陆添晶、郑建国</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197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SJGF197-2021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大跨度多榀不等跨钢结构悬挑桁架整体吊装施工工法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江苏南通二建集团有限公司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王凤彬、胡成玉、朱爱华、叶范忠、王凯南</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198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SJGF198-2021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单向密肋结构定型薄钢模板施工工法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江苏南通二建集团有限公司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高春泉、沈洪文、陈海华、郁凌峰、张金龙</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199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SJGF199-2021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配电箱预制混凝土框施工工法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江苏南通二建集团有限公司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施鹤松、张  军、朱健东、李佳伟、朱兆才</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SJGF200-2021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市政道路(含管线)下地库合拢的施工工法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江苏南通二建集团有限公司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解广廷、邓栋梁、许焕杰、韦耀财、刘  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201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SJGF201-2021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外墙氟碳漆面装饰保温板干挂施工工法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江苏南通二建集团有限公司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高春泉、沈洪文、陆敏铭、陈海华、郁凌峰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202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SJGF202-2021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屋面TPO防水系统施工工法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江苏南通二建集团有限公司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郭  强、朱  涛、郭宇亮、杨  哲、房石磊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203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SJGF203-2021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轻型吊架快捷安装施工工法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江苏南通二建集团有限公司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倪金荣、陆建忠、陈健健、沈皇丞、刘  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204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SJGF204-2021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基坑支护双排SMW工法门式刚架施工工法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付新闯、陈  曦、雷  波、王忠强、卫飞钰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205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SJGF205-2021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建筑工程坑中坑局部降排水施工工法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王洪斌、陈  曦、付新闯、王忠强、陈  鹏</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206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SJGF206-2021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侧向整体滑动土压力条件下HLC支护体系与跳仓换撑组合应用施工工法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王小虎、于  雷、徐广祥、姚  渊、张学超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207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SJGF207-2021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预制管桩与灌芯一体化施工工法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徐广祥、李安生、姚  渊、孙纪龙、张水波</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208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SJGF208-2021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预应力混凝土管桩桩芯清孔及钢筋托架制作安装施工工法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徐广祥、李安生、姚  渊、孙纪龙、陈静娴</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209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SJGF209-2021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方圆扣加固体系搭配小方钢施工工法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安  康、王义林、徐广祥、周  林、杨  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210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SJGF210-2021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墙式摩擦抗震阻尼器安装施工工法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宋明轲、潘剑锋、弥  超、徐广祥、姚  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211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SJGF211-2021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多点联动式手动排烟窗开启装置施工工法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宋浩然、王小虎、于  雷、冷祥玉、郑绍军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212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SJGF212-2021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20米超长悬挑钢结构裙楼支撑架安装及卸载施工工法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中建三局第一建设工程有限责任公司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肖能文、秦亚楠、刘  海、肖  承、方  雄</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213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SJGF213-2021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200m高空异形弯曲结构悬臂安装施工工法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中建三局第一建设工程有限责任公司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 xml:space="preserve">刘  海、秦亚楠、张江涛、崔  </w:t>
            </w:r>
            <w:r>
              <w:rPr>
                <w:rFonts w:ascii="CESI宋体-GB2312" w:eastAsia="宋体" w:cs="宋体" w:hAnsi="CESI宋体-GB2312" w:hint="eastAsia"/>
                <w:color w:val="000000"/>
                <w:kern w:val="0"/>
                <w:szCs w:val="21"/>
              </w:rPr>
              <w:t>灝</w:t>
            </w:r>
            <w:r>
              <w:rPr>
                <w:rFonts w:ascii="CESI宋体-GB2312" w:eastAsia="CESI宋体-GB2312" w:cs="宋体" w:hint="eastAsia"/>
                <w:color w:val="000000"/>
                <w:kern w:val="0"/>
                <w:szCs w:val="21"/>
              </w:rPr>
              <w:t>、肖能文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214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SJGF214-2021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spacing w:val="-11"/>
                <w:kern w:val="0"/>
                <w:szCs w:val="21"/>
              </w:rPr>
            </w:pPr>
            <w:r>
              <w:rPr>
                <w:rFonts w:ascii="CESI宋体-GB2312" w:eastAsia="CESI宋体-GB2312" w:cs="宋体" w:hint="eastAsia"/>
                <w:color w:val="000000"/>
                <w:kern w:val="0"/>
                <w:szCs w:val="21"/>
              </w:rPr>
              <w:t>PC装配式墙板施工工法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本溪钢铁（集团）建设有限责任公司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 xml:space="preserve">张  辉、张  强、梅晓东、许  峰  于海涛 </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215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SJGF215-2021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超长、超重钢构件运输工法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本溪钢铁（集团）建设有限责任公司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闫文涛、马晓东、陈英全、陈  璋、费吉鹏</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216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SJGF216-2021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电气柜安装微调施工工法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本溪钢铁（集团）建设有限责任公司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陈  雄、黄晓军、贾福生、李天会、罗佳全</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217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SJGF217-2021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卫生间墙底部导墙加固施工工法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中国建筑第五工程局有限公司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李潇涵、方超、冯壮</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218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房屋建筑</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SJGF218-2021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平原地区140m超高风力发电机组吊装工法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中建三局第二建设工程有限责任公司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  杰、宋青春、尤子威、李晓妮、吴光林</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219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SJGF219-2021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塑料排水板联合CFG桩处理厚软土地基施工工法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  强、吴照坤、张育平、刘昕宇、孙  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220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SJGF220-2021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轨行液压水沟电缆槽台车施工工法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阎广斌、李  敬、韩炳甫、丛龙广、吕  阳</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221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SJGF221-2021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高速铁路桥梁支座转角超限病害整治施工工法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黄殿威、杨少敏、王吉润、徐博巍、赵  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222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SJGF222-2021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市政道路深厚层软土地基长板-短桩施工工法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李美霞、范  亮、那海城、赵金涛、鄂博文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223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SJGF223-2021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地铁盾构管片智能化流水线施工工法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马  赛、尚立勇、李  凡、赫英毅、董江辉</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224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SJGF224-2021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填海区域地下综合管廊异形节点部位施工工法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东鹏飞、刘  单、冯华民、韩新宇、秦新虎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225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SJGF225-2021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真空联合堆载预压法处理软土路基施工工法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郑海彬、刘  洋、赵  伟、郭颖钊、魏鹏飞</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226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SJGF226-2021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露天金属矿山固定边帮预裂爆破施工工法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周星华、宋旭刚、涂金地、唐昌应、吴松</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227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SJGF227-2021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富水砂卵石地层素桩加固条件下常压换刀施工工法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中铁九局集团第四工程有限公司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刘晓迪、张  凯、崔广宇、佟方硕、王怀东</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228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SJGF228-2021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高强度基岩突起及球状风化孤石群地层预处理施工工法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中铁九局集团第四工程有限公司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王义平、刘晓迪、佟方硕、韩佳鹏、孟  阳</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229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SJGF229-2021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高压富水地带隧道涌水止水施工工法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中铁九局集团第四工程有限公司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尹苏江、韩佳鹏、李  辉、郭云鹏、潘  婷</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230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SJGF230-2021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曲线段盾构近距离下穿叠加风险源施工工法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中铁九局集团第四工程有限公司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杨  洋、缪春远、李志会、吴克思、高  强</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231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SJGF231-2021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装配式大跨度弧形钢箱梁安装施工工法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中铁九局集团第四工程有限公司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杨金林、魏晓发、侯  捷、刘畅宇、王裕翔</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232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SJGF232-2021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盾构下穿建筑物基础洞内超前注浆加固施工工法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中铁九局集团第四工程有限公司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刘晓迪、佟方硕、孟  阳、王义平、张凤谦</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233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SJGF233-2021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小净距并行隧道盾构施工工法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中铁九局集团第四工程有限公司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  洋、孙健平、郑  伟、李海洋、王  欢</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234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SJGF234-2021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盾构泥膜辅助压气进仓作业施工工法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中铁九局集团第四工程有限公司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刘晓迪、杨柳枝、韩佳鹏、储著胜、夏  扬</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235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SJGF235-2021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公路改扩建施工中路基拼接施工工法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中铁九局集团第六工程有限公司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李云鹏、孙世宇、安  冬、薛文驰、徐  阳</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236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SJGF236-2021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下穿既有结构微沉降小管径管幕施工工法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中铁九局集团第六工程有限公司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周文军、卞  静、马红楠、王  飞、赵璐昊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237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SJGF237-2021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大吨位钢桁梁高位落梁施工工法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中铁九局集团第六工程有限公司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修  政、栾志光、徐  鹏、刘春辉、赵志全</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238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SJGF238-2021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跨越既有高速铁路转体梁钢壳合龙技术施工工法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中铁九局集团第六工程有限公司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许庆君、寇永为、金毓红、杨红磊、范玲玲</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239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SJGF239-2021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跨越高速铁路既有上跨公路桥拆除施工工法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中铁九局集团第六工程有限公司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卢  宇、浦  锐、刘春利、郝朋宇、衣忠强</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240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SJGF240-2021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超近距离临近既有线车站的软地质基坑开挖施工工法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中铁九局集团第六工程有限公司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薄  洋、钟雨涛、郑  阳、刘继红、管清铎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241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SJGF241-2021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路基边坡三维生态防护施工工法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中铁九局集团第六工程有限公司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修  政、栾志光、赵志全、张明亮、曹先勇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242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SJGF242-2021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富水软土地质盾构始发施工工法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中铁九局集团第六工程有限公司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高成龙、王  新、黄子翔、王宏升、徐光远</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243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SJGF243-2021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偏载大悬挑多孔石拱桥加固施工工法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中铁九局集团第六工程有限公司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吕海涛、蔡书洪、杜以波、李  博、马小骏</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244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SJGF244-2021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上跨既有铁路大跨度连续梁转体施工工法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中铁九局集团第六工程有限公司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  宇、浦  锐、刘  嘉、郭钧博、姜  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245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SJGF245-2021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大跨度全钢制非对称斜拉桥转体制动化监测及控制施工工法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中铁九局集团第七工程有限公司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李振兵、王振东、单朋亮、李禹丰、王帅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246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SJGF246-2021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严寒地区大跨度钢箱梁ERS桥面铺装施工工法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中铁九局集团第七工程有限公司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李振兵、苗壮志、李俊兵、单朋亮、彭红岩</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247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SJGF247-2021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市域铁路矿山法隧道浅埋段施工工法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中铁九局集团第七工程有限公司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潘国涛、王建雄、周长龙、李健生、宋志宇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248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SJGF248-2021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高架桥下伏多层富水大倾角采空区治理施工工法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中铁九局集团第七工程有限公司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程志伟、王振东、葛润广、唐立洲、孙政杰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249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SJGF249-2021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电力线利用跨越架、封护网跨越电气化铁路施工工法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中铁九局集团电务工程有限公司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尹明双、闫晨光、施逸涵、刘  帆、卞  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250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SJGF250-2021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5G基站外市电改造工程利用新型绝缘杆带电接引施工工法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中铁九局集团电务工程有限公司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王子威、赵柯铭、张晓宇、王大伟、艾文旭</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251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SJGF251-2021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轨道交通通信漏泄同轴电缆施工工法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中铁九局集团电务工程有限公司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杨  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252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SJGF252-2021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通信铁塔塔靴防腐及馈缆引下封堵施工工法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中铁九局集团电务工程有限公司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孙志强、董  雷、董  鹏、潘  辰、唐兆鑫</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253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SJGF253-2021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计算机联锁全电子设备的施工调试工法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中铁九局集团电务工程有限公司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杨海峰、陈北硕、赫英毅、陈会君、佟  刚</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254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SJGF254-2021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城市轨道交通电气设备安装及调试施工工法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中铁九局集团电务工程有限公司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艾文旭、张  睿</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255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SJGF255-2021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铁路中继站逻辑检查系统安装与调试施工工法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中铁九局集团电务工程有限公司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刘国忠、李  跃、包大磊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256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SJGF256-2021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城市轨道穿越居民密集区地面小孔径水井回填工法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岳楷航、安  军、程  显、黄志强、张鑫磊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257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SJGF257-2021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市政下穿通道基坑钢支撑伺服系统支护施工工法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张世平、王树良、李  森、钱宏春、陈金铭</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258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SJGF258-2021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高速铁路曲弦钢桁架无支架吊装施工工法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中铁建大桥工程局集团第三工程有限公司沈阳分公司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  博、张世平、徐  多、仲海民、刘  玲</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259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SJGF259-2021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接近既有旧桥的竖曲线钢箱梁桥顶推施工工法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中铁建大桥工程局集团第三工程有限公司沈阳分公司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宋体" w:cs="宋体" w:hAnsi="CESI宋体-GB2312" w:hint="eastAsia"/>
                <w:color w:val="000000"/>
                <w:kern w:val="0"/>
                <w:szCs w:val="21"/>
              </w:rPr>
            </w:pPr>
            <w:r>
              <w:rPr>
                <w:rFonts w:ascii="CESI宋体-GB2312" w:eastAsia="CESI宋体-GB2312" w:cs="宋体" w:hint="eastAsia"/>
                <w:color w:val="000000"/>
                <w:kern w:val="0"/>
                <w:szCs w:val="21"/>
              </w:rPr>
              <w:t>黎  银、梁  全、田  顺、张  龙、房纯</w:t>
            </w:r>
            <w:r>
              <w:rPr>
                <w:rFonts w:ascii="CESI宋体-GB2312" w:eastAsia="宋体" w:cs="宋体" w:hAnsi="CESI宋体-GB2312" w:hint="eastAsia"/>
                <w:color w:val="000000"/>
                <w:kern w:val="0"/>
                <w:szCs w:val="21"/>
              </w:rPr>
              <w:t>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260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SJGF260-2021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新型PC组合箱梁波形钢腹板式全断面0#块施工工法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中铁建大桥工程局集团第三工程有限公司沈阳分公司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李华健、王旭东、邢立鑫、尹海红、王忠锐</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261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SJGF261-2021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凝灰岩地质长大隧道高地应力热害区II级围岩衬砌防裂施工工法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中铁建大桥工程局集团第三工程有限公司沈阳分公司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  崇、刘  玲、温晓辉、籍学斌、杨  阳</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262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SJGF262-2021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暗河段高大溶洞明洞施工工法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中铁建大桥工程局集团第三工程有限公司沈阳分公司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李云鹏、张世平、徐多、仲海民、刘  玲</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263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SJGF263-2021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复杂地质超大涌水段综合处治施工工法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中铁建大桥工程局集团第三工程有限公司沈阳分公司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李云鹏、朱宝权、徐少东、刘志刚、陈  川</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264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SJGF264-2021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隧道光面爆破起爆网络T型连接施工工法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中铁建大桥工程局集团第三工程有限公司沈阳分公司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陈  川、李洪林、刘志刚、李云鹏、徐少东</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265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SJGF265-2021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基于溶腔位置的超前导洞综合施工工法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中铁建大桥工程局集团第三工程有限公司沈阳分公司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李洪林、张世平、朱宝权、李云鹏、陈川</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266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SJGF266-2021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基于三维扫描技术的隧道下穿桥梁桩基控爆与超欠挖控制施工工法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邢振华、田国锋、周斌科、杨强、兰廷波</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267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SJGF267-2021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下穿新填欠固结高填方路基浅埋城市地铁隧道台阶法（预留核心土）带仰拱快速施工工法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中建铁路投资建设集团有限公司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邢振华、田国锋、周斌科、杨强、兰廷波</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268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SJGF268-2021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暗涵复明工程绿色建造施工工法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吕成刚、李万里、刘  建、李佳伟、党元元</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269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SJGF269-2021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超深长斜井混凝土衬砌施工工法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蒋洪亮、王  贺、马琪琪、李  静、霍  雷</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270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SJGF270-2021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沿河吹填筑路施工工法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沿河吹填筑路施工工法</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szCs w:val="21"/>
              </w:rPr>
            </w:pPr>
            <w:r>
              <w:rPr>
                <w:rFonts w:ascii="CESI宋体-GB2312" w:eastAsia="CESI宋体-GB2312" w:cs="宋体" w:hint="eastAsia"/>
                <w:color w:val="000000"/>
                <w:kern w:val="0"/>
                <w:szCs w:val="21"/>
              </w:rPr>
              <w:t>271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szCs w:val="21"/>
              </w:rPr>
            </w:pPr>
            <w:r>
              <w:rPr>
                <w:rFonts w:ascii="CESI宋体-GB2312" w:eastAsia="CESI宋体-GB2312" w:cs="宋体" w:hint="eastAsia"/>
                <w:color w:val="000000"/>
                <w:kern w:val="0"/>
                <w:szCs w:val="21"/>
              </w:rPr>
              <w:t>SJGF271-2021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竖向结构混凝土精准切割施工工法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黄  为、王雯雯、赵伟伟、殷怀泽、权新新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272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SJGF272-2021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高盐碱高地下水位冲积平原地区软基改良施工工法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初立师、秦学斌、杜浩铭、许雅琦、张  岩</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273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SJGF273-2021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小微水体自然水生态系统修复施工工法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伏向兵、李长明、徐  昊、田伟涛、高  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274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color w:val="000000"/>
                <w:kern w:val="0"/>
                <w:szCs w:val="21"/>
              </w:rPr>
              <w:t>SJGF274-2021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特殊条件下单轴接杆式水泥土搅拌桩湿法成桩施工工法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杨普锋、孙训君、薛秀春、李汇溟、孔海贺</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275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SJGF275-2021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高水位不提闸条件下导流洞快速抽排施工工法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鱼小波、黄  为、蒋森林、杜宇杰、刘子涵</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276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SJGF276-2021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大型跨河工程深基坑承压水降水处理施工工法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杨齐家、王  刚、刘月光、于  欢、宋海洋</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277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SJGF277-2021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导流洞封堵混凝土接触面铜止水粘接施工工法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王长城、赵伟伟、江钧雄、赵  俊、关晓娟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278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SJGF278-2021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软质土深基坑开挖施工工法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邓立南、李  江、孙晓磊、金  鑫、尤  郝</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279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SJGF279-2021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抽水蓄能电站超深多腔室竖井滑模混凝土安全快速施工工法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蒋洪亮、马琪琪、王  贺、马振兴、王淑莹</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280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SJGF280-2021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松散破碎岩体快速钻孔施工工法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邓立南、付建国、李  江、孙晓磊、金  鑫</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281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SJGF281-2021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大型地下洞室高边墙台车式水平精细化开挖施工工法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于钦盛、王  为、田树申、郑浩楠、陈剑辉</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282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SJGF282-2021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无向前步进动力条件下敞开式TBM主机洞内联合步进工法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  雷、慕光明、郑志伟、白玉杰、程  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283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SJGF283-2021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复杂地质条件下地表超深垂直钻孔与灌浆施工工法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  雷、吴根生、白玉杰、慕光明、郑志伟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284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SJGF284-2021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软土地层格栅式水泥土墙围护结构施工工法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孙训君、李汇溟、杨普锋、高  亮、范振军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285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SJGF285-2021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大直径盾构在复合地层中下穿污水管施工工法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张海旺、彭贵才、王洪松、曹士臣、张君毅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286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SJGF286-2021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富水软土地层矩形沉井分段制作下沉施工工法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吕成刚、于立洪、高  源、刘  伟、韩晓平</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287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SJGF287-2021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深水中爆破器材防水施工工法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  江、孙晓磊、金  鑫、沈文学、刘  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288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SJGF288-2021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超大涌水实验站多级排水施工工法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杨伟刚、戚敬师、韩耀华、盛  强、李天骜</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289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SJGF289-2021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超大型三跨底轴驱动翻板门底轴智能自动焊接施工工法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于  欢、刘月光、孙晓鸥、相汉雨、杨齐家</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290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SJGF290-2021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全放坡法车站大直径盾构机吊装基础施工工法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张海旺、彭贵才、曹士臣、王洪松、饶飞</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291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SJGF291-2021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高强钢蜗壳可重复接触灌浆施工工法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王长城、蒋森林、赵伟伟、魏作庆、高文涛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292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szCs w:val="21"/>
              </w:rPr>
            </w:pPr>
            <w:r>
              <w:rPr>
                <w:rFonts w:ascii="CESI宋体-GB2312" w:eastAsia="CESI宋体-GB2312" w:cs="宋体" w:hint="eastAsia"/>
                <w:color w:val="000000"/>
                <w:kern w:val="0"/>
                <w:szCs w:val="21"/>
              </w:rPr>
              <w:t>SJGF292-2021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复杂条件水下竖井快速施工工法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  江、任博行、李  敏、陈学江、孙露怡</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293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SJGF293-2021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斜井裸岩淋水注浆施工工法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杨伟刚、戚敬师、胡  永、盛  强、韩耀华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294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SJGF294-2021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高压涌水条件下锚索施工工法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戚敬师、杨伟刚、盛  强、胡  永、韩耀华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295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SJGF295-2021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基于GEWI钢筋的SN型长锚杆高边坡锚固施工工法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邢  磊、曹志华、朱士斌、董  开、赵越超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296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SJGF296-2021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大直径拦漂主索（钢丝绳）过江施工工法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习同新、欧阳秋平、刘战鳌、宋  磊、李  闯</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297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szCs w:val="21"/>
              </w:rPr>
            </w:pPr>
            <w:r>
              <w:rPr>
                <w:rFonts w:ascii="CESI宋体-GB2312" w:eastAsia="CESI宋体-GB2312" w:cs="宋体" w:hint="eastAsia"/>
                <w:kern w:val="0"/>
                <w:szCs w:val="21"/>
              </w:rPr>
              <w:t>SJGF297-2021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黑臭湖泊水体底泥原位修复施工工法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赵海涛、高  鹏、苑林爽、苏鹏程、王  剑</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298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SJGF298-2021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采用特殊工装拆除盾构始发负环的施工工法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彭贵才、王洪松、张家旭、张  洵、于文浩</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299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SJGF299-2021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深埋超大规模实验厅和竖井爆破开挖工法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杨伟刚、戚敬师、沈承鑫、胡  永、盛  强</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SJGF300-2021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面板堆石坝无人驾驶碾压施工工法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王文博、孟  亮、赵宇飞、汤旭东、王  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301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SJGF301-2021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大直径PCCP预应力管道小角度穿越输油气管道安全施工工法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王久兴、张春丽、翟伟伟、董纯刚、刘  鹏</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302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SJGF302-2021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不良地层竖井下弯段扩挖及支护施工工法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贺大虎、金  添、王和军、杨  超、张伟兵</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303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SJGF303-2021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高原高寒高海拔冻土地区预制管桩基础施工工法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王依山、张云志、赵廷虎、陈建明、刘峻材</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304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SJGF304-2021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零距离下穿既有运营车站双线暗挖隧洞施工工法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王洪松、张海旺、聂文俊、曹士臣、薛俊友</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305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SJGF305-2021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箱体式拦漂浮箱对接合拢工法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赵伟伟、黄  为、闵争光、李  闯、王兆卿</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306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SJGF306-2021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渐变“品”字型结构侧墙顶板浇筑一体化施工工法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 xml:space="preserve">张海旺、王洪松、赵  </w:t>
            </w:r>
            <w:r>
              <w:rPr>
                <w:rFonts w:ascii="CESI宋体-GB2312" w:eastAsia="宋体" w:cs="宋体" w:hAnsi="CESI宋体-GB2312" w:hint="eastAsia"/>
                <w:color w:val="000000"/>
                <w:kern w:val="0"/>
                <w:szCs w:val="21"/>
              </w:rPr>
              <w:t>祎</w:t>
            </w:r>
            <w:r>
              <w:rPr>
                <w:rFonts w:ascii="CESI宋体-GB2312" w:eastAsia="CESI宋体-GB2312" w:cs="宋体" w:hint="eastAsia"/>
                <w:color w:val="000000"/>
                <w:kern w:val="0"/>
                <w:szCs w:val="21"/>
              </w:rPr>
              <w:t>、饶  飞、赫海瑞</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307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SJGF307-2021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大坡度超长斜井设备运输施工工法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杨伟刚、戚敬师、韩耀华、沈承鑫、胡  永</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308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SJGF308-2021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深埋超大直径竖井砼衬砌施工工法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杨伟刚、戚敬师、李天骜、沈承鑫、韩耀华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309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SJGF309-2021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采用药室的水下岩塞爆破施工工法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叶  明、白  阳、何金星、孙金龙、谢明亮</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310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SJGF310-2021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深水下多年固结淤泥扰动爆破施工工法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叶  明、白  阳、何金星、孙金龙、杨  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311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SJGF311-2021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复杂条件下砂卵石地层灌注桩采取双管高压旋喷咬合桩护壁施工工法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辽宁地质工程勘察施工集团有限责任公司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李勃阳、吴国师、隋  郡、薄  雯、徐金秋</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312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SJGF312-2021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复杂地质条件下旋挖改造潜孔锤桩基施工工法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辽宁地质工程勘察施工集团有限责任公司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吴国师、于佳良、高毓泽、石天阳、赵雪玲</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313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SJGF313-2021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基于地下废弃管道影响下桩基施工工法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中国建筑第五工程局有限公司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巩向恩、王  亮、曲志红、王</w:t>
            </w:r>
            <w:r>
              <w:rPr>
                <w:rFonts w:ascii="CESI宋体-GB2312" w:eastAsia="宋体" w:cs="宋体" w:hAnsi="CESI宋体-GB2312" w:hint="eastAsia"/>
                <w:color w:val="000000"/>
                <w:kern w:val="0"/>
                <w:szCs w:val="21"/>
              </w:rPr>
              <w:t>雲</w:t>
            </w:r>
            <w:r>
              <w:rPr>
                <w:rFonts w:ascii="CESI宋体-GB2312" w:eastAsia="CESI宋体-GB2312" w:cs="宋体" w:hint="eastAsia"/>
                <w:color w:val="000000"/>
                <w:kern w:val="0"/>
                <w:szCs w:val="21"/>
              </w:rPr>
              <w:t>鹏、王瑞南</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314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SJGF314-2021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暗挖隧道挑高段二衬台车顶升施工工法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沈阳市政集团有限公司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仇召侠、代蛟龙、孙  辉、田  思、赵  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315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SJGF315-2021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两次浇筑成型混凝土施工缝处理施工工法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沈阳市政集团有限公司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郝凤波、李  明、吴  涛、杨  帆、刘晓峰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316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SJGF316-2021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城市道路检查井处预制拼装式基层施工工法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沈阳市政集团有限公司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韩金昊、辛明飞、夏玉雪、吴  涛、沈  毅</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317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SJGF317-2021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城市道路预制装配式基层施工工法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沈阳市政集团有限公司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韩金昊、辛明飞、夏玉雪、王天翔、杨晓雨</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318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SJGF318-2021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后插法施工永久钢立柱工法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沈阳帝铂建筑工程有限公司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晏晓彤、单雷波、孙  康、陈立彬、刘  丹</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319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SJGF319-2021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砂砾层人工顶管机施工工法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辽宁中源建设发展有限公司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王印夫、于  利、张忠岩、李井仁、刘  洋</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320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SJGF320-2021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大型装配式三仓管廊安装施工工法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辽宁中源建设发展有限公司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王印夫、于  利、温  鹤、徐  觐、王云朋</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321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SJGF321-2021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绿地蘑菇石漏斗定型模勾缝施工工法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辽宁百诚建设有限公司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杨  宾、黎  圣、刘鹏智、方  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322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SJGF322-2021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预制钢筋混凝土雨水口施工工法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辽宁百诚建设有限公司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刘延龙、张永卓、马光澜、付晓丽</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323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SJGF323-2021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r>
              <w:rPr>
                <w:rFonts w:ascii="CESI宋体-GB2312" w:eastAsia="CESI宋体-GB2312" w:cs="宋体" w:hint="eastAsia"/>
                <w:color w:val="000000"/>
                <w:kern w:val="0"/>
                <w:szCs w:val="21"/>
              </w:rPr>
              <w:t>海上大型互通钢箱梁吊装及顶推施工工法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r>
              <w:rPr>
                <w:rFonts w:ascii="CESI宋体-GB2312" w:eastAsia="CESI宋体-GB2312" w:cs="宋体" w:hint="eastAsia"/>
                <w:color w:val="000000"/>
                <w:kern w:val="0"/>
                <w:szCs w:val="21"/>
              </w:rPr>
              <w:t>中建桥梁有限公司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r>
              <w:rPr>
                <w:rFonts w:ascii="CESI宋体-GB2312" w:eastAsia="CESI宋体-GB2312" w:cs="宋体" w:hint="eastAsia"/>
                <w:color w:val="000000"/>
                <w:kern w:val="0"/>
                <w:szCs w:val="21"/>
              </w:rPr>
              <w:t>曹海清、曾银勇、赵  磊、李林挺、门  强</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324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SJGF324-2021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r>
              <w:rPr>
                <w:rFonts w:ascii="CESI宋体-GB2312" w:eastAsia="CESI宋体-GB2312" w:cs="宋体" w:hint="eastAsia"/>
                <w:color w:val="000000"/>
                <w:kern w:val="0"/>
                <w:szCs w:val="21"/>
              </w:rPr>
              <w:t>高架桥落地段不等高整体顶升改造施工工法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r>
              <w:rPr>
                <w:rFonts w:ascii="CESI宋体-GB2312" w:eastAsia="CESI宋体-GB2312" w:cs="宋体" w:hint="eastAsia"/>
                <w:color w:val="000000"/>
                <w:kern w:val="0"/>
                <w:szCs w:val="21"/>
              </w:rPr>
              <w:t>中建桥梁有限公司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r>
              <w:rPr>
                <w:rFonts w:ascii="CESI宋体-GB2312" w:eastAsia="CESI宋体-GB2312" w:cs="宋体" w:hint="eastAsia"/>
                <w:color w:val="000000"/>
                <w:kern w:val="0"/>
                <w:szCs w:val="21"/>
              </w:rPr>
              <w:t>曹海清、窦  卫、苏长文、李朝阳</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325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SJGF325-2021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r>
              <w:rPr>
                <w:rFonts w:ascii="CESI宋体-GB2312" w:eastAsia="CESI宋体-GB2312" w:cs="宋体" w:hint="eastAsia"/>
                <w:color w:val="000000"/>
                <w:kern w:val="0"/>
                <w:szCs w:val="21"/>
              </w:rPr>
              <w:t>现浇泡粒混凝土屋面保温找坡一体化施工工法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r>
              <w:rPr>
                <w:rFonts w:ascii="CESI宋体-GB2312" w:eastAsia="CESI宋体-GB2312" w:cs="宋体" w:hint="eastAsia"/>
                <w:color w:val="000000"/>
                <w:kern w:val="0"/>
                <w:szCs w:val="21"/>
              </w:rPr>
              <w:t>中建桥梁有限公司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r>
              <w:rPr>
                <w:rFonts w:ascii="CESI宋体-GB2312" w:eastAsia="CESI宋体-GB2312" w:cs="宋体" w:hint="eastAsia"/>
                <w:color w:val="000000"/>
                <w:kern w:val="0"/>
                <w:szCs w:val="21"/>
              </w:rPr>
              <w:t>石  达、焦向党、全喜来、杨剑林、王新川</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326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SJGF326-2021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r>
              <w:rPr>
                <w:rFonts w:ascii="CESI宋体-GB2312" w:eastAsia="CESI宋体-GB2312" w:cs="宋体" w:hint="eastAsia"/>
                <w:color w:val="000000"/>
                <w:kern w:val="0"/>
                <w:szCs w:val="21"/>
              </w:rPr>
              <w:t>高密度聚乙烯(HDPE)缠绕增强管B型结构壁管连接施工工法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r>
              <w:rPr>
                <w:rFonts w:ascii="CESI宋体-GB2312" w:eastAsia="CESI宋体-GB2312" w:cs="宋体" w:hint="eastAsia"/>
                <w:color w:val="000000"/>
                <w:kern w:val="0"/>
                <w:szCs w:val="21"/>
              </w:rPr>
              <w:t>中国建筑第四工程局有限公司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r>
              <w:rPr>
                <w:rFonts w:ascii="CESI宋体-GB2312" w:eastAsia="CESI宋体-GB2312" w:cs="宋体" w:hint="eastAsia"/>
                <w:color w:val="000000"/>
                <w:kern w:val="0"/>
                <w:szCs w:val="21"/>
              </w:rPr>
              <w:t>马福建、李  通、刘同瀛、郑淇元、胡  彬</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327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SJGF327-2021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玻璃钢供暖进户阀门井施工工法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中国建筑一局（集团）有限公司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韩伟顺、崔光宇、程  猛、柳  岸、赵  坤</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328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SJGF328-2021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市政桥梁运营条件下新增支座安装施工工法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姜逢超、陈仕锋、周庆嘉、张旭华、赵国庆</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329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SJGF329-2021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钢结构厂房外墙保温施工工法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中建科工集团有限公司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徐  森、王  雷、马  川、许昭阳、樊泽升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330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SJGF330-2021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大断面软岩隧道三台阶带仰拱同步开挖施工工法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中铁十九局集团第二工程有限公司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弯晓林、刘  阔、李  飞、秦方杰、王海峰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331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SJGF331-2021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高速公路隧道衬砌台车带压逐窗入模施工工法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孙文志、杨跃飞、李海涛、方银龙、杨志才</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332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SJGF332-2021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煤与瓦斯突出隧道防突施工工法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中铁十九局集团第二工程有限公司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王志科、崔志成、徐树君、黄  鑫、郑宏巍</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333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SJGF333-2021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煤系瓦斯地层隧道揭煤施工工法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中铁十九局集团第二工程有限公司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王志科、李  锐、崔志成、宋  宝、白君才</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334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SJGF334-2021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涌水涌泥岩溶互层隧道多方式互助处理施工工法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中铁十九局集团第二工程有限公司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徐立新、黄  鑫、邹德玉、任宏伟、赵成龙</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335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SJGF335-2021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Suppave高性能沥青混凝土施工工法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辽宁省路桥建设集团有限公司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金永权、郝玉东、程立强、徐国强、高长宝</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336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SJGF336-2021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无砟轨道桥梁线间防水小型机具化施工工法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辽宁省路桥建设集团有限公司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张文东、张宏博、李  强、李广柱、胡  波</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337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SJGF337-2021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基于跨航道深水大直径桩基施工工法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辽宁省路桥建设集团有限公司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张子正、丛日明、魏明飞、黄道军、唐小雨</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338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SJGF338-2021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超高墩钓鱼法主筋安装及绑扎施工工法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辽宁省路桥建设集团有限公司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崔成男、周成龙、蔡  华、李广柱、孙皓桐</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339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SJGF339-2021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移动式高精度测量机器人在路面工程竣工测量中的应用工法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辽宁省路桥建设集团有限公司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董晨阳、金永权、韩义龙、裴澜滔、刘健</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340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SJGF340-2021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多淤泥、块石回填土区域波纹管护壁钻孔灌注桩施工工法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辽宁省路桥建设集团有限公司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艾晓东、孙广铠、鞠方东、鲁月、赵佳豪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341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SJGF341-2021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水性环氧沥青防水粘结层施工工法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辽宁省路桥建设集团有限公司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包清林、陈  博、戴成旭、李伟强、吴  云</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342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SJGF342-2021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高墩柱墩身钢筋安装钢架平台工法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辽宁省路桥建设集团有限公司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刘  伟、姚向红、刘晋华、罗建东、王利军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343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SJGF343-2021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强风化云母片岩路基填筑施工工法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辽宁省路桥建设集团有限公司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张宝华、黄道军、曹志明、刘太雷、胡宝明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344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SJGF344-2021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基础防水卷材隔离层无纺布稳固措施施工工法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辽宁省路桥建设集团有限公司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  渊、曹景尚、王会东、罗新宇、杜立鹏</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345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SJGF345-2021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预制箱梁负弯矩钢绞线穿束辅助装置工法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辽宁省路桥建设集团有限公司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郭本庆、赵  毅、冯永利、曹志明、谢郭静</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346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SJGF346-2021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框架涵大开挖顶推施工工法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color w:val="000000"/>
                <w:kern w:val="0"/>
                <w:szCs w:val="21"/>
              </w:rPr>
              <w:t>辽宁省路桥建设集团有限公司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蔡忠超、周广岩、王祥国、宫宝明、张静思</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347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SJGF347-2021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高速铁路路基线间防水超薄干塑混凝土数控技术施工工法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  俭、李  恒、韩  峰、于  健、郭  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348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SJGF348-2021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天然沥青高模量混合料表面层（BBME-13）施工工法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马  亮、田兆民、张光宇、苏凤强、唐  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349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SJGF349-2021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钢桥面浇筑式沥青混凝土施工工法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陈毅国、张  升、李昶波、田晶晶、张  闯</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350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SJGF350-2021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滇北地区隧道曲线超高段旋转衬砌施工工法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刘卫东、刘维青、张成雷、赵立财、韩  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351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SJGF351-2021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冲洪积形成的堆积体中软弱围岩富水隧道仰拱开裂处治施工工法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李章莉、邓  磊、邹小兵、韩  峰、赵立财</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352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SJGF352-2021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湿陷性黄土隧道软弱围岩的锁脚加固与施工工法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孙勇强、赵  波、吴建华、韩  峰、张业权</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353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SJGF353-2021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大跨度双连拱隧道五导洞快速开挖技术</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赵立财、王永柱、胡宗诚、唐景文、姜永振</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354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SJGF354-2021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衬砌端头纵向浇筑混凝土施工工法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中铁十九局集团第五工程有限公司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宋  扬、王  平、王彩荣、李  林、王  晨</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355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SJGF355-2021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变断面隧道二次衬砌可调节模板结构施工工法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中铁十九局集团第五工程有限公司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宋  扬、王  平、王彩荣、李  林、王  晨</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356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SJGF356-2021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大断面差喇叭口处隧道施工工法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中铁十九局集团第五工程有限公司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宋  扬、王  平、杨  军、张树伟、李迎新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357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SJGF357-2021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大断面隧道端墙支架法一次性浇筑施工工法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中铁十九局集团第五工程有限公司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宋  扬、王  平、杨  军、张树伟、李迎新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358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SJGF358-2021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地铁车站轨顶风道采用移动式门架同步施工工法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中铁十九局集团第五工程有限公司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阳  凯、王建辉、王纪伟、王彩荣、李红霞</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359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SJGF359-2021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跨营业线高位U型梁“现浇、落梁”施工工法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中铁十九局集团第五工程有限公</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  华、于  建、杨  军、王彩荣、国  亮</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360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SJGF360-2021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无咋轨道沉降抬升处理施工工法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中铁十九局集团第五工程有限公</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王立朋、唐明明、王宏军、华  冰、耿长亮</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361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SJGF361-2021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大跨度连续梁下滑道墩顶转体施工工法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安明明、高  峰、彭志新、刘  诚、侯  斌</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362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SJGF362-2021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跨越繁忙高速公路大跨度钢箱梁施工工法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唐  敏、田仁东、丁国家、申正义、姚  远</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363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SJGF363-2021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隧道软岩段TBM卡机“管棚注浆+导洞侧挖”综合处理施工工法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余情园、吕海明、王家海、王海龙、谢海斌</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364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SJGF364-2021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表层杂土硬壳层塑料排水板施工堆载预压沉降控制施工工法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中铁十九局集团广州工程有限公司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陈兴林、戴德军、程  喜、王  涛、郭子豪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365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SJGF365-2021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高速公路超薄磨耗层预防性养护罩面施工工法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杨  杰、刘  恒、林荣涛、赵  云、冷丰华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366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SJGF366-2021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TSSF-K型双腔挤压式桥梁伸缩缝快速循环施工工法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  俭、韩  峰、张业权、霍欢欢、刘  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367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SJGF367-2021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高寒地区膨胀岩隧道隧底抗变形施工工法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  俭、张业权、成  伟、刘  野、王永柱</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368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SJGF368-2021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JQJ180T梁架桥机大坡度、小曲线架梁工法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唐  伟、刘  义、曹森森、史亚鹏、张蒙辉</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369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SJGF369-2021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TLJ900架桥机整体抬升安装工法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房  亮、孔祥仁、曾宪博、刘壮志、尹振海</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370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SJGF370-2021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关山隧道高地应力硬质碎裂围岩大变形控制施工工法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陶  琦、关喜彬、陈  鹤、马英杰、王  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371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SJGF371-2021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全套管全回转钻机大直径超长桩基施工工法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徐  春、朱  桦、关喜彬、韩希平、陶琦</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372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SJGF372-2021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含石回填地层桩基锤击钻机施工工法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中国三冶集团有限公司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张东晖、辛  翔、王  鑫、刘轩芮、王韵涵</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373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SJGF373-2021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高岩层、强地质条件下潜孔钻超前钻孔施工工法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刘  军、徐  广、杨昆鹏、邱世民、张靖宗</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374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SJGF374-2021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岩溶地区基岩裂隙水坑内引流与坑外辅助降水组合施工工法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徐  广、许志明、邱世民、宋  博、刘军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375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SJGF375-2021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山区大跨悬索桥深路堑超大倾角复杂曲面隧道锚开挖施工工法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池忠波、刘  志、陈  迪、田  力、吕金齐</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376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SJGF376-2021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大跨悬索桥超大倾斜式隧道锚预应力系统精准定位施工工法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刘  志、池忠波、陈  迪、田  力、石  朋</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377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SJGF377-2021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山区地锚式悬索桥隧道式锚碇大体积混凝土智能温控施工工法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池忠波、刘  志、陈  迪、田  力、郭明伟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378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SJGF378-2021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连续刚构0号、1号块三角托架与挂篮一体化施工工法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尚  锟、刘新起、张  钧、王  松、龚文林</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379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SJGF379-2021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高压气冲法湿桩桩头快速清理施工工法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沙权贤、林凤国、李诚斌、吕德健、董凌峰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380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SJGF380-2021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基于硬岩厚度识别的复合地层盾构掘进施工工法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史洪涛、姜谙男、金圣珂、李德生、孟小鹏</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381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SJGF381-2021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山区陡坎复杂地形桥梁基础作业平台施工工法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尚  锟、刘新起、张  钧、王  松、龚文林</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382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SJGF382-2021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大倾角变曲率无下横梁斜拉桥索塔施工工法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徐溢滨、赵晓春、张  健、李文良、张广涛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383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SJGF383-2021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悬索桥非通航区钢箱梁架设施工工法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徐永明、宋  超、沙仁智、张  晖、李文良</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384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SJGF384-2021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大跨度地锚式悬索桥索塔施工工法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宋  超、沙仁智、张  晖、徐永明、高  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385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SJGF385-2021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等跨连续梁边直线段钢管支架+挂篮组合现浇施工工法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中铁建大桥工程局集团第一工程有限公司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孙长志、樊立龙、张广涛、李志辉、赵振丰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386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SJGF386-2021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胸墙及预制块采用免拆模板工法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大连港湾工程有限公司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张凤武、张  亮、刘素强、张永旭、李雅婷</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387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SJGF387-2021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圆弧型池壁模板钢筋桁架加固工法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中建安装集团有限公司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王大龙、魏进军、马  骏、孙玮晨、张文强</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388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SJGF388-2021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有轨电车混合路权段槽型钢轨全封闭防护系统施工工法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周立明、王占权、单  亮、李  辉、徐聪年</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389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SJGF389-2021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埋置式有轨电车既有线延线路口搭接施工工法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中国建筑第八工程局有限公司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周立明、王占权、石  爽、李  辉、单  亮</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390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SJGF390-2021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铁路单线隧道机械化配套快速施工工法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中交一航局第三工程有限公司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刘铁成、丁国龙、余  漾、解超超、徐远鹏</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391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SJGF391-2021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炸礁后岩碴抓斗挖泥船精挖施工工法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中交一航局第三工程有限公司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李建坤、魏永天、李义彬、王  威、林玉葵</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392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SJGF392-2021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后张法预应力大直径管桩海上沉桩施工工法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中交一航局第三工程有限公司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  欣、王  超、霍  阳、谷力峰、程  玮</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393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SJGF393-2021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浮坞门沉箱原位现浇后顶升及止水施工工法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中交一航局第三工程有限公司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  超、乔  光、张春阁、王  坤、董天杰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394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SJGF394-2021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码头岸线装配式胸墙预制与安装施工工法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中交一航局第三工程有限公司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乔  光、张  超、周松勤、吴岳臻、王  旭</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395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SJGF395-2021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装配式沉箱预制工法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中交一航局第三工程有限公司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乔  光、周松勤、孙  强、董天杰、朱峻言</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396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SJGF396-2021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灌注桩基岩内潜孔锤成孔施工工法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中交一航局第三工程有限公司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  超、乔  光、周松勤、葛俊臣、吴岳臻</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397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SJGF397-2021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切缝药包聚能定向爆破施工工艺工法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中铁十九局集团矿业投资有限公司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赵  鑫、王挥云、宋多权、陈立达、李  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398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SJGF398-2021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基于裂纹观测与数值分析的边坡爆破影响区识别工法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中铁十九局集团矿业投资有限公司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莫  麟、常志强、张士磊、于占和</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399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SJGF399-2021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沥青道路防沉降井盖施工工法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中建八局轨道交通建设有限公司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吴天翔、李  刚、徐天琪、袁  昊、王  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400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SJGF400-2021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东北严寒地区大跨度连续钢梁桥面铺装施工工法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中铁四局集团第五工程有限公司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  祥、张洪涛、宋昱良、王文琳、赵文浩</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401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SJGF401-2021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超声阵列的钢管混凝土无损检测施工工法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中铁四局集团第五工程有限公司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  祥、张洪涛、宋昱良、王文琳、梁雨露</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402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SJGF402-2021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越冬深基坑硬保温及外挂保温联合施工工法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中建东设岩土工程有限公司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戴武奎、赵忠亮、屈林永、孙汉东、郭  然</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403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SJGF403-2021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防漏浆大端锚旋喷锚索施工工法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中建东设岩土工程有限公司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苏艳军、戴武奎、赵忠亮、丁立岩、杨建军</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404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SJGF404-2021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水泥混凝土路面三辊轴摊铺整平机联合密排式振捣机施工工法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辽宁省城乡市政工程集团有限责任公司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温超群、姜  磊、孙仲一、崔胜杰、顾然惠</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405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SJGF405-2021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专用升降平台安装声屏障施工工法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辽宁省城乡市政工程集团有限责任公司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赵春雷、王志余、解丁袭、高鑫泉、胡文芮</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406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SJGF406-2021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地铁沿线减震降噪用泡沫混凝土回填施工工法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中铁十九局集团轨道交通工程有限公司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印卫华、潘团结、高  崇、吴清昊、范志广</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407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SJGF407-2021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跨越地铁基坑排水管线临时切换施工工法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中铁十九局集团轨道交通工程有限公司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李士达、许  超、高  崇、李  强、宋  锋</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408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SJGF408-2021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深埋富水复合地层盾构接收施工工法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中铁十九局集团轨道交通工程有限公司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王晓旭、史旭东、高  崇、宋  锋、高  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409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SJGF409-2021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地下车站混凝土抗裂防渗精细化施工工法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中铁十九局集团轨道交通工程有限公司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李海堂、斯明勇、唐国银、宋  锋、高  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410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SJGF410-2021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隧道风机预埋基础承载能力检测反力架施工工法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辽宁大通公路工程有限公司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刘  明、焦鹏飞、段瑞峰、宋德俊、孙  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411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SJGF411-2021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采用隧道配电箱防潮除湿器保障电器设备安全运行</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辽宁大通公路工程有限公司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周韦宇、刘  明、佟百龙、付  国、周汉杰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412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SJGF412-2021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CRTS型双块式无砟轨道新型嵌套式轨排施工工法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中铁十九局集团第二工程有限公司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齐凤超、李  锐、宋德勇、黄  鑫、袁洪义</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413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土木工程</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SJGF413-2021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海域浅滩钻孔灌注桩桩头浮浆处理工法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中铁十九局集团第二工程有限公司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罗慎杰、杨成年、王福兴、王晓林、肖  同</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414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SJGF414-2021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基于智能温控技术转子磁轭热加垫施工工法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肖  俊、白  锦、吴  冬、魏金波、薛  飞</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415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SJGF415-2021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基于软件处理技术机组轴线调整施工工法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肖  俊、贾  羽、佟金锐、杨凯鹏、王建龙</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416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SJGF416-2021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大型水电站水力机械辅助系统工厂化预制施工工法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白  锦、时志华、程</w:t>
            </w:r>
            <w:r>
              <w:rPr>
                <w:rFonts w:ascii="CESI宋体-GB2312" w:eastAsia="宋体" w:cs="宋体" w:hAnsi="CESI宋体-GB2312" w:hint="eastAsia"/>
                <w:color w:val="000000"/>
                <w:kern w:val="0"/>
                <w:szCs w:val="21"/>
              </w:rPr>
              <w:t>龑</w:t>
            </w:r>
            <w:r>
              <w:rPr>
                <w:rFonts w:ascii="CESI宋体-GB2312" w:eastAsia="CESI宋体-GB2312" w:cs="宋体" w:hint="eastAsia"/>
                <w:color w:val="000000"/>
                <w:kern w:val="0"/>
                <w:szCs w:val="21"/>
              </w:rPr>
              <w:t>玺、肖  俊、吴  冬</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417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SJGF417-2021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水电站压力钢管智能化焊接施工工法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林  宇、赵  伟、岳  强、王兴族、刘佳奇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418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SJGF418-2021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水电站压力钢管加劲环自动化制作施工工法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岳  强、赵  伟、林  宇、王兴族、韩伟杰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419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SJGF419-2021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超高建筑设备层设备利用辅助支架吊装施工工法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中建一局集团安装工程有限公司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姜思阳、汤春晗、任  欢、侯  维、程  嘉</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420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SJGF420-2021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高大空间管道固定点焊接成排吊装施工工法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中建一局集团安装工程有限公司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郑用应、李爽、单衍省、王有发、迟白冰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421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SJGF421-2021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高大空间双层保温螺旋风管制作安装施工工法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中建一局集团安装工程有限公司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张家健、曲明通、杨伟平、郭数学、贾鸿鹏</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422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SJGF422-2021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转动设备双效减振浮动地台施工工法申报表</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中国建筑一局（集团）有限公司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陆  浩、徐  华、胡永亮、王雪亮、张晓明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423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SJGF423-2021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管道弹性减振支吊架施工工法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中国建筑一局（集团）有限公司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曹  宁、任  欢、汤春晗、杜明禹、孙  征</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424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SJGF424-2021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长斜井压力钢管安装运输轨道安装施工工法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王彦勇、边润娃、孙  武、高天浩、雷生升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425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SJGF425-2021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座环法兰现场精加工施工工法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白  锦、贾  羽、魏金波、肖  俊、齐昭春</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426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SJGF426-2021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废润滑油加氢装置高温高压管道施工工法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中建安装集团有限公司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惠兆伍、樊现超、林  鹏、王  明、闫  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427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SJGF427-2021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大跨度型钢构件安装施工工法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中国建筑第五工程局有限公司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周大伟、贾  岩、陈子木、徐立明、鞠明月</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428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SJGF428-2021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基于BIM机电管线装配式施工工法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中铁十九局集团电务工程有限公司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贾殷泽、王丽君、李林森</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429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SJGF429-2021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大型锅炉“U”型管屏安装施工工法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中国能源建设集团东北电力第二工程有限公司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徐  义、林  青、姜  琳、金  姿、贾广俊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430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SJGF430-2021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利用自制配重托架进行420t桥吊负荷试验施工工法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中国能源建设集团东北电力第一工程有限公司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张吉伦、张国新、王晓强、张继权、于俊永</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431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SJGF431-2021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余热锅炉“背驮式”护板安装施工工法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中国能源建设集团东北电力第一工程有限公司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张吉伦、张国新、刘  凯、张继权、吴显聪</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432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SJGF432-2021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燃机进气系统组合吊装施工工法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中国能源建设集团东北电力第一工程有限公司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孙  威、暴文轩、李  强、盛  鹏、王宏野</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433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SJGF433-2021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分体式发电机子端罩安装施工工法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中国能源建设集团东北电力第一工程有限公司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  晨、苏善政、刘  岩、谭  东</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434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SJGF434-2021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双膛石灰窑窑体模块化制做、安装施工工法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中国三冶集团有限公司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  飞、封锡波、王家国、邹怡菲、李世梁</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435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SJGF435-2021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烟气脱硫脱硝吸附塔模块化建造施工工法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中国三冶集团有限公司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张学明、冯  雨、张  宇、邹怡菲、刘轩芮</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436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SJGF436-2021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大型高炉冷却壁快速更换的工法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鞍钢建设集团有限公司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张成新、王  瑞、李丽苹、王荣壮、陈兆鑫</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437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SJGF437-2021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炼钢厂大型转炉汽化冷却烟道全套快速更换的工法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鞍钢建设集团有限公司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张成新、王  瑞、李丽苹、王荣壮、陈兆鑫</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438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SJGF438-2021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余热锅炉受热面模块整体安装工法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鞍钢建设集团有限公司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沈  益、郭  迪、赵恩勇、杜  冰</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439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SJGF439-2021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内外复合储罐焊接施工工法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中国化学工程第九建设有限公司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王  洋、周炳春</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440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SJGF440-2021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ANTI-H2S抗硫化氢裂纹碳钢管道焊接施工工法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中国化学工程第九建设有限公司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姚卫华、赵  宇</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441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SJGF441-2021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大气式多级自引射无烟型地面火炬燃烧器施工工法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中国化学工程第九建设有限公司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姚卫华、宋艳兵、张贺旗</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442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SJGF442-2021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人口密集高后果区定向钻双管回拖施工工法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辽河油田建设有限公司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谭永亮、倪洪源、韩佩君、唐晟翔、关学强</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443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SJGF443-2021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大口径管道坡口等离子自动切割施工工法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辽河油田建设有限公司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白  帆、吴  迪、许  强、董芳芳、马英僮</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444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SJGF444-2021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山区大口径油气管道全自动焊接施工工法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辽河油田建设有限公司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  亮、吴  迪、刘庭凯、许  强、李  亮</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445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SJGF445-2021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井口工艺管线及设备撬装施工工法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辽河油田建设有限公司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梁义才、初秀龙、李  爽、肖  曦、徐明越</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446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SJGF446-2021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中、短距离水平定向钻穿越施工工法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辽河油田建设有限公司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张皓添、彭  博、刘  超、杜  鑫、杨柏梁</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447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SJGF447-2021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水田水网段施工便道快速安装施工工法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辽河油田建设有限公司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谭永亮、韩佩君、孟德龙、谢晨光、于立江</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448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SJGF448-2021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一种大口径JPCCP管制作施工工法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中水六局华浙开原管业有限公司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张维亮、付国航、胡国兴、田瑞海</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449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SJGF449-2021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一种PCCP自动防腐施工工法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中水六局华浙开原管业有限公司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张维亮、付国航、郑倩雯、张文清、吴浩源</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450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CESI宋体-GB2312" w:eastAsia="CESI宋体-GB2312" w:hint="eastAsia"/>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SJGF450-2021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超大型三跨底轴驱动翻板门安装施工工法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中国水利水电第六工程局有限公司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于  欢、刘月光、王  刚、孙晓鸥、宋海洋</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451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工业安装</w:t>
            </w: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r>
              <w:rPr>
                <w:rFonts w:ascii="CESI宋体-GB2312" w:eastAsia="CESI宋体-GB2312" w:cs="宋体" w:hint="eastAsia"/>
                <w:kern w:val="0"/>
                <w:szCs w:val="21"/>
              </w:rPr>
              <w:t>SJGF451-2021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自由伸缩铠装变形缝在大型工业厂房超平地坪施工工法</w:t>
            </w: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北京市第五建筑工程集团有限公司</w:t>
            </w: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r>
              <w:rPr>
                <w:rFonts w:ascii="CESI宋体-GB2312" w:eastAsia="CESI宋体-GB2312" w:cs="宋体" w:hint="eastAsia"/>
                <w:color w:val="000000"/>
                <w:kern w:val="0"/>
                <w:szCs w:val="21"/>
              </w:rPr>
              <w:t>潘天华、宋宁、段旭辉、王斌、宋波</w:t>
            </w: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kern w:val="0"/>
                <w:szCs w:val="21"/>
              </w:rPr>
            </w:pP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kern w:val="0"/>
                <w:szCs w:val="21"/>
              </w:rPr>
            </w:pP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kern w:val="0"/>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kern w:val="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kern w:val="0"/>
                <w:szCs w:val="21"/>
              </w:rPr>
            </w:pP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kern w:val="0"/>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kern w:val="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kern w:val="0"/>
                <w:szCs w:val="21"/>
              </w:rPr>
            </w:pP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kern w:val="0"/>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kern w:val="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kern w:val="0"/>
                <w:szCs w:val="21"/>
              </w:rPr>
            </w:pP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kern w:val="0"/>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kern w:val="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FF0000"/>
                <w:kern w:val="0"/>
                <w:szCs w:val="21"/>
              </w:rPr>
            </w:pP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FF0000"/>
                <w:kern w:val="0"/>
                <w:szCs w:val="21"/>
              </w:rPr>
            </w:pP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p>
        </w:tc>
      </w:tr>
      <w:tr>
        <w:trPr>
          <w:trHeight w:val="794"/>
        </w:trPr>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CESI宋体-GB2312" w:eastAsia="CESI宋体-GB2312" w:cs="宋体" w:hint="eastAsia"/>
                <w:color w:val="000000"/>
                <w:kern w:val="0"/>
                <w:szCs w:val="21"/>
              </w:rPr>
            </w:pPr>
          </w:p>
        </w:tc>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p>
        </w:tc>
        <w:tc>
          <w:tcPr>
            <w:tcW w:w="3807"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p>
        </w:tc>
        <w:tc>
          <w:tcPr>
            <w:tcW w:w="426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left"/>
              <w:textAlignment w:val="center"/>
              <w:rPr>
                <w:rFonts w:ascii="CESI宋体-GB2312" w:eastAsia="CESI宋体-GB2312" w:cs="宋体" w:hint="eastAsia"/>
                <w:color w:val="000000"/>
                <w:kern w:val="0"/>
                <w:szCs w:val="21"/>
              </w:rPr>
            </w:pPr>
          </w:p>
        </w:tc>
      </w:tr>
    </w:tbl>
    <w:p>
      <w:pPr>
        <w:widowControl/>
        <w:jc w:val="center"/>
        <w:textAlignment w:val="center"/>
        <w:rPr>
          <w:rFonts w:ascii="CESI宋体-GB2312" w:eastAsia="CESI宋体-GB2312" w:cs="宋体" w:hint="eastAsia"/>
          <w:color w:val="000000"/>
          <w:kern w:val="0"/>
          <w:szCs w:val="21"/>
        </w:rPr>
      </w:pPr>
    </w:p>
    <w:sectPr>
      <w:pgSz w:w="16838" w:h="11906" w:orient="landscape"/>
      <w:pgMar w:top="1080" w:right="1134" w:bottom="1080" w:left="1134"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CESI宋体-GB2312">
    <w:panose1 w:val="02000500000000000000"/>
    <w:charset w:val="86"/>
    <w:family w:val="script"/>
    <w:pitch w:val="variable"/>
    <w:sig w:usb0="800002AF" w:usb1="08476CF8" w:usb2="00000010" w:usb3="00000000" w:csb0="0004000F" w:csb1="00000000"/>
  </w:font>
  <w:font w:name="宋体">
    <w:altName w:val="方正大标宋_GBK"/>
    <w:panose1 w:val="02010600030101010101"/>
    <w:charset w:val="86"/>
    <w:family w:val="auto"/>
    <w:pitch w:val="variable"/>
    <w:sig w:usb0="00000003" w:usb1="288F0000"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Calibri">
    <w:altName w:val="DejaVu Sans"/>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customStyle="1" w:styleId="17">
    <w:name w:val="font21"/>
    <w:basedOn w:val="10"/>
    <w:rPr>
      <w:rFonts w:ascii="宋体" w:eastAsia="宋体" w:cs="宋体"/>
      <w:color w:val="000000"/>
      <w:sz w:val="21"/>
      <w:szCs w:val="21"/>
      <w:u w:val="none"/>
    </w:rPr>
  </w:style>
  <w:style w:type="character" w:customStyle="1" w:styleId="18">
    <w:name w:val="font61"/>
    <w:basedOn w:val="10"/>
    <w:rPr>
      <w:rFonts w:ascii="Times New Roman" w:cs="Times New Roman" w:hAnsi="Times New Roman"/>
      <w:color w:val="000000"/>
      <w:sz w:val="21"/>
      <w:szCs w:val="21"/>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625</TotalTime>
  <Application>Yozo_Office27021597764231179</Application>
  <Pages>1</Pages>
  <Words>23</Words>
  <Characters>23</Characters>
  <Lines>2</Lines>
  <Paragraphs>0</Paragraphs>
  <CharactersWithSpaces>23</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巴拉巴拉小魔仙</dc:creator>
  <cp:lastModifiedBy>thtf</cp:lastModifiedBy>
  <cp:revision>190</cp:revision>
  <cp:lastPrinted>2022-06-21T01:39:46Z</cp:lastPrinted>
  <dcterms:created xsi:type="dcterms:W3CDTF">2021-11-18T04:57:00Z</dcterms:created>
  <dcterms:modified xsi:type="dcterms:W3CDTF">2022-06-21T04:28:27Z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2052-11.1.0.11115</vt:lpwstr>
  </property>
  <property fmtid="{D5CDD505-2E9C-101B-9397-08002B2CF9AE}" pid="3" name="ICV">
    <vt:lpwstr>6E57C922CFF6487E8386BF49EBA27751</vt:lpwstr>
  </property>
</Properties>
</file>